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616B" w14:textId="391BAE02" w:rsidR="00296700" w:rsidRPr="00546DFF" w:rsidRDefault="00296700" w:rsidP="000777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r w:rsidRPr="00546DFF">
        <w:rPr>
          <w:rFonts w:ascii="Circe" w:hAnsi="Circe"/>
          <w:b/>
          <w:bCs/>
          <w:sz w:val="28"/>
          <w:szCs w:val="28"/>
          <w:u w:val="single"/>
        </w:rPr>
        <w:t xml:space="preserve">Da compilare e trasmettere siglato con firma digitale, </w:t>
      </w:r>
      <w:r w:rsidR="004E61C3" w:rsidRPr="00546DFF">
        <w:rPr>
          <w:rFonts w:ascii="Circe" w:hAnsi="Circe"/>
          <w:b/>
          <w:bCs/>
          <w:sz w:val="28"/>
          <w:szCs w:val="28"/>
          <w:u w:val="single"/>
        </w:rPr>
        <w:t>a</w:t>
      </w:r>
      <w:r w:rsidR="008B301F">
        <w:rPr>
          <w:rFonts w:ascii="Circe" w:hAnsi="Circe"/>
          <w:b/>
          <w:bCs/>
          <w:sz w:val="28"/>
          <w:szCs w:val="28"/>
          <w:u w:val="single"/>
        </w:rPr>
        <w:t xml:space="preserve">i </w:t>
      </w:r>
      <w:r w:rsidR="004E61C3" w:rsidRPr="00546DFF">
        <w:rPr>
          <w:rFonts w:ascii="Circe" w:hAnsi="Circe"/>
          <w:b/>
          <w:bCs/>
          <w:sz w:val="28"/>
          <w:szCs w:val="28"/>
          <w:u w:val="single"/>
        </w:rPr>
        <w:t>seguent</w:t>
      </w:r>
      <w:r w:rsidR="008B301F">
        <w:rPr>
          <w:rFonts w:ascii="Circe" w:hAnsi="Circe"/>
          <w:b/>
          <w:bCs/>
          <w:sz w:val="28"/>
          <w:szCs w:val="28"/>
          <w:u w:val="single"/>
        </w:rPr>
        <w:t>i</w:t>
      </w:r>
      <w:r w:rsidR="004E61C3" w:rsidRPr="00546DFF">
        <w:rPr>
          <w:rFonts w:ascii="Circe" w:hAnsi="Circe"/>
          <w:b/>
          <w:bCs/>
          <w:sz w:val="28"/>
          <w:szCs w:val="28"/>
          <w:u w:val="single"/>
        </w:rPr>
        <w:t xml:space="preserve"> indirizz</w:t>
      </w:r>
      <w:r w:rsidR="008B301F">
        <w:rPr>
          <w:rFonts w:ascii="Circe" w:hAnsi="Circe"/>
          <w:b/>
          <w:bCs/>
          <w:sz w:val="28"/>
          <w:szCs w:val="28"/>
          <w:u w:val="single"/>
        </w:rPr>
        <w:t>i</w:t>
      </w:r>
      <w:r w:rsidRPr="00546DFF">
        <w:rPr>
          <w:rFonts w:ascii="Circe" w:hAnsi="Circe"/>
          <w:b/>
          <w:bCs/>
          <w:sz w:val="28"/>
          <w:szCs w:val="28"/>
          <w:u w:val="single"/>
        </w:rPr>
        <w:t>:</w:t>
      </w:r>
    </w:p>
    <w:p w14:paraId="6A5C616F" w14:textId="3439B3FF" w:rsidR="007F2F71" w:rsidRPr="008B301F" w:rsidRDefault="00A03B89" w:rsidP="00077782">
      <w:pPr>
        <w:jc w:val="center"/>
        <w:rPr>
          <w:rFonts w:ascii="Circe" w:hAnsi="Circe"/>
          <w:b/>
          <w:sz w:val="28"/>
          <w:szCs w:val="28"/>
        </w:rPr>
      </w:pPr>
      <w:hyperlink r:id="rId11" w:history="1">
        <w:r w:rsidR="00077782" w:rsidRPr="008B301F">
          <w:rPr>
            <w:rStyle w:val="Collegamentoipertestuale"/>
            <w:rFonts w:ascii="Circe" w:hAnsi="Circe"/>
            <w:b/>
            <w:sz w:val="28"/>
            <w:szCs w:val="28"/>
          </w:rPr>
          <w:t>giovanni.larosa@uniroma2.it</w:t>
        </w:r>
      </w:hyperlink>
      <w:r w:rsidR="008B301F" w:rsidRPr="008B301F">
        <w:rPr>
          <w:rStyle w:val="Collegamentoipertestuale"/>
          <w:rFonts w:ascii="Circe" w:hAnsi="Circe"/>
          <w:b/>
          <w:sz w:val="28"/>
          <w:szCs w:val="28"/>
          <w:u w:val="none"/>
        </w:rPr>
        <w:t xml:space="preserve">   </w:t>
      </w:r>
      <w:r w:rsidR="008B301F" w:rsidRPr="008B301F">
        <w:rPr>
          <w:rStyle w:val="Collegamentoipertestuale"/>
          <w:rFonts w:ascii="Circe" w:hAnsi="Circe"/>
          <w:b/>
          <w:sz w:val="28"/>
          <w:szCs w:val="28"/>
        </w:rPr>
        <w:t>andreea.arnautu@uniroma2.it</w:t>
      </w:r>
    </w:p>
    <w:p w14:paraId="4062B379" w14:textId="77777777" w:rsidR="00077782" w:rsidRPr="008B301F" w:rsidRDefault="00077782" w:rsidP="00522ACB">
      <w:pPr>
        <w:jc w:val="both"/>
        <w:rPr>
          <w:rFonts w:ascii="Circe" w:hAnsi="Circe"/>
          <w:b/>
          <w:sz w:val="28"/>
          <w:szCs w:val="28"/>
        </w:rPr>
      </w:pPr>
    </w:p>
    <w:p w14:paraId="4C60CCD8" w14:textId="77777777" w:rsidR="00077782" w:rsidRPr="008B301F" w:rsidRDefault="00077782" w:rsidP="00522ACB">
      <w:pPr>
        <w:jc w:val="both"/>
        <w:rPr>
          <w:rFonts w:ascii="Circe" w:hAnsi="Circe"/>
          <w:b/>
          <w:sz w:val="28"/>
          <w:szCs w:val="28"/>
        </w:rPr>
      </w:pPr>
    </w:p>
    <w:p w14:paraId="6A5C6170" w14:textId="20449E15"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0C7C41" w:rsidRPr="00546DFF">
        <w:rPr>
          <w:rFonts w:ascii="Circe" w:hAnsi="Circe"/>
          <w:b/>
          <w:sz w:val="28"/>
          <w:szCs w:val="28"/>
        </w:rPr>
        <w:t>X</w:t>
      </w:r>
      <w:r w:rsidR="007C06DD">
        <w:rPr>
          <w:rFonts w:ascii="Circe" w:hAnsi="Circe"/>
          <w:b/>
          <w:sz w:val="28"/>
          <w:szCs w:val="28"/>
        </w:rPr>
        <w:t>L</w:t>
      </w:r>
      <w:r w:rsidR="00407F15">
        <w:rPr>
          <w:rFonts w:ascii="Circe" w:hAnsi="Circe"/>
          <w:b/>
          <w:sz w:val="28"/>
          <w:szCs w:val="28"/>
        </w:rPr>
        <w:t>I</w:t>
      </w:r>
      <w:r w:rsidR="007C06DD">
        <w:rPr>
          <w:rFonts w:ascii="Circe" w:hAnsi="Circe"/>
          <w:b/>
          <w:sz w:val="28"/>
          <w:szCs w:val="28"/>
        </w:rPr>
        <w:t xml:space="preserve"> </w:t>
      </w:r>
      <w:r w:rsidRPr="00546DFF">
        <w:rPr>
          <w:rFonts w:ascii="Circe" w:hAnsi="Circe"/>
          <w:b/>
          <w:sz w:val="28"/>
          <w:szCs w:val="28"/>
        </w:rPr>
        <w:t>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6A5C6175" w14:textId="4029E72B" w:rsidR="00522ACB" w:rsidRDefault="002A3293"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w:t>
      </w:r>
      <w:proofErr w:type="spellStart"/>
      <w:r w:rsidRPr="002A3293">
        <w:rPr>
          <w:rFonts w:ascii="Circe" w:hAnsi="Circe"/>
          <w:sz w:val="24"/>
          <w:szCs w:val="24"/>
        </w:rPr>
        <w:t>Levialdi</w:t>
      </w:r>
      <w:proofErr w:type="spellEnd"/>
      <w:r w:rsidRPr="002A3293">
        <w:rPr>
          <w:rFonts w:ascii="Circe" w:hAnsi="Circe"/>
          <w:sz w:val="24"/>
          <w:szCs w:val="24"/>
        </w:rPr>
        <w:t xml:space="preserve"> </w:t>
      </w:r>
      <w:proofErr w:type="spellStart"/>
      <w:r w:rsidRPr="002A3293">
        <w:rPr>
          <w:rFonts w:ascii="Circe" w:hAnsi="Circe"/>
          <w:sz w:val="24"/>
          <w:szCs w:val="24"/>
        </w:rPr>
        <w:t>Ghiron</w:t>
      </w:r>
      <w:proofErr w:type="spellEnd"/>
      <w:r w:rsidRPr="002A3293">
        <w:rPr>
          <w:rFonts w:ascii="Circe" w:hAnsi="Circe"/>
          <w:sz w:val="24"/>
          <w:szCs w:val="24"/>
        </w:rPr>
        <w:t xml:space="preserve">  </w:t>
      </w:r>
    </w:p>
    <w:p w14:paraId="229632A4" w14:textId="77777777" w:rsidR="00A303A3" w:rsidRPr="00546DFF" w:rsidRDefault="00A303A3"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6" w14:textId="77218522" w:rsidR="00522ACB"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e</w:t>
      </w:r>
    </w:p>
    <w:p w14:paraId="5BFD5519" w14:textId="77777777" w:rsidR="00A303A3" w:rsidRPr="00A303A3" w:rsidRDefault="00A303A3" w:rsidP="00A303A3">
      <w:pPr>
        <w:pStyle w:val="Corpotesto"/>
      </w:pPr>
    </w:p>
    <w:p w14:paraId="6A5C6177" w14:textId="5F792788"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002A3293" w:rsidRPr="002A3293">
        <w:rPr>
          <w:rFonts w:ascii="Circe" w:hAnsi="Circe"/>
          <w:sz w:val="24"/>
          <w:szCs w:val="24"/>
        </w:rPr>
        <w:t>[denominazione</w:t>
      </w:r>
      <w:proofErr w:type="gramStart"/>
      <w:r w:rsidR="002A3293" w:rsidRPr="002A3293">
        <w:rPr>
          <w:rFonts w:ascii="Circe" w:hAnsi="Circe"/>
          <w:sz w:val="24"/>
          <w:szCs w:val="24"/>
        </w:rPr>
        <w:t>] ,</w:t>
      </w:r>
      <w:proofErr w:type="gramEnd"/>
      <w:r w:rsidR="002A3293" w:rsidRPr="002A3293">
        <w:rPr>
          <w:rFonts w:ascii="Circe" w:hAnsi="Circe"/>
          <w:sz w:val="24"/>
          <w:szCs w:val="24"/>
        </w:rPr>
        <w:t xml:space="preserve"> con sede legale in [indirizzo, CAP, città e provincia], C.F. [Codice fiscale] e P.I. [partita IVA], rappresentata da [nominativo del rappresentante legale], indirizzo </w:t>
      </w:r>
      <w:proofErr w:type="spellStart"/>
      <w:r w:rsidR="002A3293" w:rsidRPr="002A3293">
        <w:rPr>
          <w:rFonts w:ascii="Circe" w:hAnsi="Circe"/>
          <w:sz w:val="24"/>
          <w:szCs w:val="24"/>
        </w:rPr>
        <w:t>pec</w:t>
      </w:r>
      <w:proofErr w:type="spellEnd"/>
      <w:r w:rsidR="002A3293" w:rsidRPr="002A3293">
        <w:rPr>
          <w:rFonts w:ascii="Circe" w:hAnsi="Circe"/>
          <w:sz w:val="24"/>
          <w:szCs w:val="24"/>
        </w:rPr>
        <w:t xml:space="preserve"> [indirizzo </w:t>
      </w:r>
      <w:proofErr w:type="spellStart"/>
      <w:r w:rsidR="002A3293" w:rsidRPr="002A3293">
        <w:rPr>
          <w:rFonts w:ascii="Circe" w:hAnsi="Circe"/>
          <w:sz w:val="24"/>
          <w:szCs w:val="24"/>
        </w:rPr>
        <w:t>pec</w:t>
      </w:r>
      <w:proofErr w:type="spellEnd"/>
      <w:r w:rsidR="002A3293" w:rsidRPr="002A3293">
        <w:rPr>
          <w:rFonts w:ascii="Circe" w:hAnsi="Circe"/>
          <w:sz w:val="24"/>
          <w:szCs w:val="24"/>
        </w:rPr>
        <w:t xml:space="preserve"> a cui fare riferimento per l’invio della Convenzione e delle comunicazioni ufficiali] debitamente autorizzato alla stipula della presente Convenzione</w:t>
      </w:r>
    </w:p>
    <w:p w14:paraId="45EE83B1" w14:textId="6A3EFDBB" w:rsidR="00A03B89" w:rsidRDefault="00A03B89"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394CC2D8" w14:textId="77777777" w:rsidR="00A03B89" w:rsidRPr="00A03B89" w:rsidRDefault="00A03B89" w:rsidP="00A03B89">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bookmarkStart w:id="0" w:name="_GoBack"/>
      <w:r w:rsidRPr="00A03B89">
        <w:rPr>
          <w:rFonts w:ascii="Circe" w:hAnsi="Circe"/>
          <w:b/>
          <w:sz w:val="24"/>
          <w:szCs w:val="24"/>
        </w:rPr>
        <w:t>VISTO</w:t>
      </w:r>
    </w:p>
    <w:p w14:paraId="0D98E65F" w14:textId="50DBA532" w:rsidR="00A03B89" w:rsidRDefault="00A03B89" w:rsidP="00A03B89">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A03B89">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p>
    <w:bookmarkEnd w:id="0"/>
    <w:p w14:paraId="2AFB8294" w14:textId="0DCD2044" w:rsidR="00A03B89" w:rsidRDefault="00A03B89"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w:t>
      </w:r>
      <w:r w:rsidRPr="00546DFF">
        <w:rPr>
          <w:rFonts w:ascii="Circe" w:hAnsi="Circe"/>
          <w:sz w:val="24"/>
          <w:szCs w:val="24"/>
        </w:rPr>
        <w:lastRenderedPageBreak/>
        <w:t>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09369829" w14:textId="504621A1" w:rsidR="00E51490" w:rsidRPr="005C5A8E" w:rsidRDefault="00522ACB" w:rsidP="00E51490">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u w:val="single"/>
        </w:rPr>
      </w:pPr>
      <w:r w:rsidRPr="00546DFF">
        <w:rPr>
          <w:rFonts w:ascii="Circe" w:hAnsi="Circe"/>
          <w:sz w:val="24"/>
          <w:szCs w:val="24"/>
        </w:rPr>
        <w:t xml:space="preserve">La somma di </w:t>
      </w:r>
      <w:r w:rsidRPr="00546DFF">
        <w:rPr>
          <w:rFonts w:ascii="Circe" w:hAnsi="Circe"/>
          <w:b/>
          <w:sz w:val="24"/>
          <w:szCs w:val="24"/>
        </w:rPr>
        <w:t xml:space="preserve">€ </w:t>
      </w:r>
      <w:r w:rsidR="007663BC" w:rsidRPr="00546DFF">
        <w:rPr>
          <w:rFonts w:ascii="Circe" w:hAnsi="Circe"/>
          <w:b/>
          <w:sz w:val="24"/>
          <w:szCs w:val="24"/>
        </w:rPr>
        <w:t>60</w:t>
      </w:r>
      <w:r w:rsidRPr="00546DFF">
        <w:rPr>
          <w:rFonts w:ascii="Circe" w:hAnsi="Circe"/>
          <w:b/>
          <w:sz w:val="24"/>
          <w:szCs w:val="24"/>
        </w:rPr>
        <w:t>.</w:t>
      </w:r>
      <w:r w:rsidR="007663BC" w:rsidRPr="00546DFF">
        <w:rPr>
          <w:rFonts w:ascii="Circe" w:hAnsi="Circe"/>
          <w:b/>
          <w:sz w:val="24"/>
          <w:szCs w:val="24"/>
        </w:rPr>
        <w:t>112</w:t>
      </w:r>
      <w:r w:rsidRPr="00546DFF">
        <w:rPr>
          <w:rFonts w:ascii="Circe" w:hAnsi="Circe"/>
          <w:b/>
          <w:sz w:val="24"/>
          <w:szCs w:val="24"/>
        </w:rPr>
        <w:t>,</w:t>
      </w:r>
      <w:r w:rsidR="00FC210E" w:rsidRPr="00546DFF">
        <w:rPr>
          <w:rFonts w:ascii="Circe" w:hAnsi="Circe"/>
          <w:b/>
          <w:sz w:val="24"/>
          <w:szCs w:val="24"/>
        </w:rPr>
        <w:t>35</w:t>
      </w:r>
      <w:r w:rsidRPr="00546DFF">
        <w:rPr>
          <w:rFonts w:ascii="Circe" w:hAnsi="Circe"/>
          <w:sz w:val="24"/>
          <w:szCs w:val="24"/>
        </w:rPr>
        <w:t xml:space="preserve"> per ogni borsa di studio</w:t>
      </w:r>
      <w:r w:rsidR="00150910">
        <w:rPr>
          <w:rFonts w:ascii="Circe" w:hAnsi="Circe"/>
          <w:sz w:val="24"/>
          <w:szCs w:val="24"/>
        </w:rPr>
        <w:t xml:space="preserve"> (</w:t>
      </w:r>
      <w:r w:rsidR="00150910" w:rsidRPr="007C01F2">
        <w:rPr>
          <w:rFonts w:ascii="Circe" w:hAnsi="Circe"/>
          <w:sz w:val="24"/>
          <w:szCs w:val="24"/>
        </w:rPr>
        <w:t>l’importo è complessivo per l’intero triennio</w:t>
      </w:r>
      <w:r w:rsidR="00150910">
        <w:rPr>
          <w:rFonts w:ascii="Circe" w:hAnsi="Circe"/>
          <w:sz w:val="24"/>
          <w:szCs w:val="24"/>
        </w:rPr>
        <w:t>)</w:t>
      </w:r>
      <w:r w:rsidRPr="00546DFF">
        <w:rPr>
          <w:rFonts w:ascii="Circe" w:hAnsi="Circe"/>
          <w:sz w:val="24"/>
          <w:szCs w:val="24"/>
        </w:rPr>
        <w:t>, per il finanziamento di n</w:t>
      </w:r>
      <w:r w:rsidR="00276647" w:rsidRPr="00546DFF">
        <w:rPr>
          <w:rFonts w:ascii="Circe" w:hAnsi="Circe"/>
          <w:sz w:val="24"/>
          <w:szCs w:val="24"/>
        </w:rPr>
        <w:t xml:space="preserve">.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cui all’art. 1</w:t>
      </w:r>
      <w:r w:rsidR="00E51490">
        <w:rPr>
          <w:rFonts w:ascii="Circe" w:hAnsi="Circe"/>
          <w:sz w:val="24"/>
          <w:szCs w:val="24"/>
        </w:rPr>
        <w:t xml:space="preserve"> da erogare in tre rate annuali con le seguenti scadenze:</w:t>
      </w:r>
    </w:p>
    <w:p w14:paraId="2035A16A" w14:textId="3016681A" w:rsidR="00B709A0" w:rsidRPr="00B709A0" w:rsidRDefault="00E51490" w:rsidP="00B709A0">
      <w:pPr>
        <w:pStyle w:val="Paragrafoelenco"/>
        <w:numPr>
          <w:ilvl w:val="0"/>
          <w:numId w:val="12"/>
        </w:numPr>
        <w:rPr>
          <w:rFonts w:ascii="Circe" w:hAnsi="Circe"/>
          <w:sz w:val="24"/>
          <w:szCs w:val="24"/>
        </w:rPr>
      </w:pPr>
      <w:r w:rsidRPr="00B709A0">
        <w:rPr>
          <w:rFonts w:ascii="Circe" w:hAnsi="Circe"/>
          <w:sz w:val="24"/>
          <w:szCs w:val="24"/>
        </w:rPr>
        <w:t>La somma di € 20.037,45 per l’</w:t>
      </w:r>
      <w:proofErr w:type="spellStart"/>
      <w:r w:rsidRPr="00B709A0">
        <w:rPr>
          <w:rFonts w:ascii="Circe" w:hAnsi="Circe"/>
          <w:sz w:val="24"/>
          <w:szCs w:val="24"/>
        </w:rPr>
        <w:t>a.a</w:t>
      </w:r>
      <w:proofErr w:type="spellEnd"/>
      <w:r w:rsidRPr="00B709A0">
        <w:rPr>
          <w:rFonts w:ascii="Circe" w:hAnsi="Circe"/>
          <w:sz w:val="24"/>
          <w:szCs w:val="24"/>
        </w:rPr>
        <w:t>. 202</w:t>
      </w:r>
      <w:r w:rsidR="00B038FB">
        <w:rPr>
          <w:rFonts w:ascii="Circe" w:hAnsi="Circe"/>
          <w:sz w:val="24"/>
          <w:szCs w:val="24"/>
        </w:rPr>
        <w:t>5</w:t>
      </w:r>
      <w:r w:rsidRPr="00B709A0">
        <w:rPr>
          <w:rFonts w:ascii="Circe" w:hAnsi="Circe"/>
          <w:sz w:val="24"/>
          <w:szCs w:val="24"/>
        </w:rPr>
        <w:t>/2</w:t>
      </w:r>
      <w:r w:rsidR="00B038FB">
        <w:rPr>
          <w:rFonts w:ascii="Circe" w:hAnsi="Circe"/>
          <w:sz w:val="24"/>
          <w:szCs w:val="24"/>
        </w:rPr>
        <w:t>6</w:t>
      </w:r>
      <w:r w:rsidRPr="00B709A0">
        <w:rPr>
          <w:rFonts w:ascii="Circe" w:hAnsi="Circe"/>
          <w:sz w:val="24"/>
          <w:szCs w:val="24"/>
        </w:rPr>
        <w:t xml:space="preserve"> da versare </w:t>
      </w:r>
      <w:r w:rsidR="00B709A0" w:rsidRPr="00B709A0">
        <w:rPr>
          <w:rFonts w:ascii="Circe" w:hAnsi="Circe"/>
          <w:sz w:val="24"/>
          <w:szCs w:val="24"/>
        </w:rPr>
        <w:t>entro il 30/09/202</w:t>
      </w:r>
      <w:r w:rsidR="00B038FB">
        <w:rPr>
          <w:rFonts w:ascii="Circe" w:hAnsi="Circe"/>
          <w:sz w:val="24"/>
          <w:szCs w:val="24"/>
        </w:rPr>
        <w:t>5</w:t>
      </w:r>
    </w:p>
    <w:p w14:paraId="2F2FDD26" w14:textId="514271A6" w:rsidR="00E51490" w:rsidRPr="00B709A0" w:rsidRDefault="00E51490" w:rsidP="005B4136">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B709A0">
        <w:rPr>
          <w:rFonts w:ascii="Circe" w:hAnsi="Circe"/>
          <w:sz w:val="24"/>
          <w:szCs w:val="24"/>
        </w:rPr>
        <w:t>La somma di € 20.037,45 per l’</w:t>
      </w:r>
      <w:proofErr w:type="spellStart"/>
      <w:r w:rsidRPr="00B709A0">
        <w:rPr>
          <w:rFonts w:ascii="Circe" w:hAnsi="Circe"/>
          <w:sz w:val="24"/>
          <w:szCs w:val="24"/>
        </w:rPr>
        <w:t>a.a</w:t>
      </w:r>
      <w:proofErr w:type="spellEnd"/>
      <w:r w:rsidRPr="00B709A0">
        <w:rPr>
          <w:rFonts w:ascii="Circe" w:hAnsi="Circe"/>
          <w:sz w:val="24"/>
          <w:szCs w:val="24"/>
        </w:rPr>
        <w:t>. 202</w:t>
      </w:r>
      <w:r w:rsidR="00B038FB">
        <w:rPr>
          <w:rFonts w:ascii="Circe" w:hAnsi="Circe"/>
          <w:sz w:val="24"/>
          <w:szCs w:val="24"/>
        </w:rPr>
        <w:t>6</w:t>
      </w:r>
      <w:r w:rsidRPr="00B709A0">
        <w:rPr>
          <w:rFonts w:ascii="Circe" w:hAnsi="Circe"/>
          <w:sz w:val="24"/>
          <w:szCs w:val="24"/>
        </w:rPr>
        <w:t>/2</w:t>
      </w:r>
      <w:r w:rsidR="00B038FB">
        <w:rPr>
          <w:rFonts w:ascii="Circe" w:hAnsi="Circe"/>
          <w:sz w:val="24"/>
          <w:szCs w:val="24"/>
        </w:rPr>
        <w:t>7</w:t>
      </w:r>
      <w:r w:rsidRPr="00B709A0">
        <w:rPr>
          <w:rFonts w:ascii="Circe" w:hAnsi="Circe"/>
          <w:sz w:val="24"/>
          <w:szCs w:val="24"/>
        </w:rPr>
        <w:t xml:space="preserve"> da versare entro il 30/09/202</w:t>
      </w:r>
      <w:r w:rsidR="00B038FB">
        <w:rPr>
          <w:rFonts w:ascii="Circe" w:hAnsi="Circe"/>
          <w:sz w:val="24"/>
          <w:szCs w:val="24"/>
        </w:rPr>
        <w:t>6</w:t>
      </w:r>
    </w:p>
    <w:p w14:paraId="5A43D996" w14:textId="78990C26" w:rsidR="00E51490" w:rsidRPr="005C5A8E" w:rsidRDefault="00E51490" w:rsidP="00E51490">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Pr>
          <w:rFonts w:ascii="Circe" w:hAnsi="Circe"/>
          <w:sz w:val="24"/>
          <w:szCs w:val="24"/>
        </w:rPr>
        <w:t>l’</w:t>
      </w:r>
      <w:proofErr w:type="spellStart"/>
      <w:r w:rsidRPr="005C5A8E">
        <w:rPr>
          <w:rFonts w:ascii="Circe" w:hAnsi="Circe"/>
          <w:sz w:val="24"/>
          <w:szCs w:val="24"/>
        </w:rPr>
        <w:t>a.a</w:t>
      </w:r>
      <w:proofErr w:type="spellEnd"/>
      <w:r>
        <w:rPr>
          <w:rFonts w:ascii="Circe" w:hAnsi="Circe"/>
          <w:sz w:val="24"/>
          <w:szCs w:val="24"/>
        </w:rPr>
        <w:t xml:space="preserve">. </w:t>
      </w:r>
      <w:r w:rsidRPr="005C5A8E">
        <w:rPr>
          <w:rFonts w:ascii="Circe" w:hAnsi="Circe"/>
          <w:sz w:val="24"/>
          <w:szCs w:val="24"/>
        </w:rPr>
        <w:t>202</w:t>
      </w:r>
      <w:r w:rsidR="00B038FB">
        <w:rPr>
          <w:rFonts w:ascii="Circe" w:hAnsi="Circe"/>
          <w:sz w:val="24"/>
          <w:szCs w:val="24"/>
        </w:rPr>
        <w:t>7</w:t>
      </w:r>
      <w:r w:rsidRPr="005C5A8E">
        <w:rPr>
          <w:rFonts w:ascii="Circe" w:hAnsi="Circe"/>
          <w:sz w:val="24"/>
          <w:szCs w:val="24"/>
        </w:rPr>
        <w:t>/2</w:t>
      </w:r>
      <w:r w:rsidR="00B038FB">
        <w:rPr>
          <w:rFonts w:ascii="Circe" w:hAnsi="Circe"/>
          <w:sz w:val="24"/>
          <w:szCs w:val="24"/>
        </w:rPr>
        <w:t>8</w:t>
      </w:r>
      <w:r w:rsidRPr="005C5A8E">
        <w:rPr>
          <w:rFonts w:ascii="Circe" w:hAnsi="Circe"/>
          <w:sz w:val="24"/>
          <w:szCs w:val="24"/>
        </w:rPr>
        <w:t xml:space="preserve"> da versare entro il 30/09/202</w:t>
      </w:r>
      <w:r w:rsidR="00B038FB">
        <w:rPr>
          <w:rFonts w:ascii="Circe" w:hAnsi="Circe"/>
          <w:sz w:val="24"/>
          <w:szCs w:val="24"/>
        </w:rPr>
        <w:t>7</w:t>
      </w:r>
    </w:p>
    <w:p w14:paraId="77FF4713" w14:textId="77777777" w:rsidR="00E51490" w:rsidRDefault="00E51490" w:rsidP="00E51490">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6A5C6187" w14:textId="43FD4815" w:rsidR="00522ACB" w:rsidRDefault="00522ACB" w:rsidP="00E51490">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7F1AD8D4" w14:textId="77777777" w:rsidR="00E51490" w:rsidRPr="00546DFF" w:rsidRDefault="00E51490" w:rsidP="00E51490">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6D6DDA29" w14:textId="172B1E9A" w:rsidR="00E51490" w:rsidRDefault="00522ACB" w:rsidP="00E51490">
      <w:pPr>
        <w:numPr>
          <w:ilvl w:val="3"/>
          <w:numId w:val="9"/>
        </w:numPr>
        <w:ind w:left="1068"/>
        <w:jc w:val="both"/>
        <w:rPr>
          <w:rFonts w:ascii="Circe" w:hAnsi="Circe"/>
          <w:sz w:val="24"/>
          <w:szCs w:val="24"/>
        </w:rPr>
      </w:pPr>
      <w:r w:rsidRPr="00546DFF">
        <w:rPr>
          <w:rFonts w:ascii="Circe" w:hAnsi="Circe"/>
          <w:sz w:val="24"/>
          <w:szCs w:val="24"/>
        </w:rPr>
        <w:t xml:space="preserve">La somma di </w:t>
      </w:r>
      <w:r w:rsidRPr="00546DFF">
        <w:rPr>
          <w:rFonts w:ascii="Circe" w:hAnsi="Circe"/>
          <w:b/>
          <w:sz w:val="24"/>
          <w:szCs w:val="24"/>
        </w:rPr>
        <w:t xml:space="preserve">€ </w:t>
      </w:r>
      <w:r w:rsidR="00897B71" w:rsidRPr="00546DFF">
        <w:rPr>
          <w:rFonts w:ascii="Circe" w:hAnsi="Circe"/>
          <w:b/>
          <w:sz w:val="24"/>
          <w:szCs w:val="24"/>
        </w:rPr>
        <w:t>4</w:t>
      </w:r>
      <w:r w:rsidRPr="00546DFF">
        <w:rPr>
          <w:rFonts w:ascii="Circe" w:hAnsi="Circe"/>
          <w:b/>
          <w:sz w:val="24"/>
          <w:szCs w:val="24"/>
        </w:rPr>
        <w:t>.</w:t>
      </w:r>
      <w:r w:rsidR="00FC210E" w:rsidRPr="00546DFF">
        <w:rPr>
          <w:rFonts w:ascii="Circe" w:hAnsi="Circe"/>
          <w:b/>
          <w:sz w:val="24"/>
          <w:szCs w:val="24"/>
        </w:rPr>
        <w:t>872</w:t>
      </w:r>
      <w:r w:rsidRPr="00546DFF">
        <w:rPr>
          <w:rFonts w:ascii="Circe" w:hAnsi="Circe"/>
          <w:b/>
          <w:sz w:val="24"/>
          <w:szCs w:val="24"/>
        </w:rPr>
        <w:t>,</w:t>
      </w:r>
      <w:r w:rsidR="00897B71" w:rsidRPr="00546DFF">
        <w:rPr>
          <w:rFonts w:ascii="Circe" w:hAnsi="Circe"/>
          <w:b/>
          <w:sz w:val="24"/>
          <w:szCs w:val="24"/>
        </w:rPr>
        <w:t>90</w:t>
      </w:r>
      <w:r w:rsidRPr="00546DFF">
        <w:rPr>
          <w:rFonts w:ascii="Circe" w:hAnsi="Circe"/>
          <w:sz w:val="24"/>
          <w:szCs w:val="24"/>
        </w:rPr>
        <w:t xml:space="preserve"> </w:t>
      </w:r>
      <w:r w:rsidR="001B0E0E" w:rsidRPr="00546DFF">
        <w:rPr>
          <w:rFonts w:ascii="Circe" w:hAnsi="Circe"/>
          <w:sz w:val="24"/>
          <w:szCs w:val="24"/>
        </w:rPr>
        <w:t>a titolo di</w:t>
      </w:r>
      <w:r w:rsidRPr="00546DFF">
        <w:rPr>
          <w:rFonts w:ascii="Circe" w:hAnsi="Circe"/>
          <w:sz w:val="24"/>
          <w:szCs w:val="24"/>
        </w:rPr>
        <w:t xml:space="preserve"> budget</w:t>
      </w:r>
      <w:r w:rsidR="00CC1A73">
        <w:rPr>
          <w:rFonts w:ascii="Circe" w:hAnsi="Circe"/>
          <w:sz w:val="24"/>
          <w:szCs w:val="24"/>
        </w:rPr>
        <w:t xml:space="preserve"> </w:t>
      </w:r>
      <w:r w:rsidR="007C01F2">
        <w:rPr>
          <w:rFonts w:ascii="Circe" w:hAnsi="Circe"/>
          <w:sz w:val="24"/>
          <w:szCs w:val="24"/>
        </w:rPr>
        <w:t>(</w:t>
      </w:r>
      <w:r w:rsidR="007C01F2" w:rsidRPr="007C01F2">
        <w:rPr>
          <w:rFonts w:ascii="Circe" w:hAnsi="Circe"/>
          <w:sz w:val="24"/>
          <w:szCs w:val="24"/>
        </w:rPr>
        <w:t xml:space="preserve">l’importo è complessivo per l’intero </w:t>
      </w:r>
      <w:r w:rsidR="00CC1A73" w:rsidRPr="007C01F2">
        <w:rPr>
          <w:rFonts w:ascii="Circe" w:hAnsi="Circe"/>
          <w:sz w:val="24"/>
          <w:szCs w:val="24"/>
        </w:rPr>
        <w:t>triennio</w:t>
      </w:r>
      <w:r w:rsidR="00CC1A73">
        <w:rPr>
          <w:rFonts w:ascii="Circe" w:hAnsi="Circe"/>
          <w:sz w:val="24"/>
          <w:szCs w:val="24"/>
        </w:rPr>
        <w:t xml:space="preserve">) </w:t>
      </w:r>
      <w:r w:rsidR="00CC1A73" w:rsidRPr="00546DFF">
        <w:rPr>
          <w:rFonts w:ascii="Circe" w:hAnsi="Circe"/>
          <w:sz w:val="24"/>
          <w:szCs w:val="24"/>
        </w:rPr>
        <w:t>per</w:t>
      </w:r>
      <w:r w:rsidRPr="00546DFF">
        <w:rPr>
          <w:rFonts w:ascii="Circe" w:hAnsi="Circe"/>
          <w:sz w:val="24"/>
          <w:szCs w:val="24"/>
        </w:rPr>
        <w:t xml:space="preserve"> attività di </w:t>
      </w:r>
      <w:r w:rsidR="001B0E0E" w:rsidRPr="00546DFF">
        <w:rPr>
          <w:rFonts w:ascii="Circe" w:hAnsi="Circe"/>
          <w:sz w:val="24"/>
          <w:szCs w:val="24"/>
        </w:rPr>
        <w:t xml:space="preserve">mobilità e </w:t>
      </w:r>
      <w:r w:rsidRPr="00546DFF">
        <w:rPr>
          <w:rFonts w:ascii="Circe" w:hAnsi="Circe"/>
          <w:sz w:val="24"/>
          <w:szCs w:val="24"/>
        </w:rPr>
        <w:t>ricerca in Italia e all’estero</w:t>
      </w:r>
      <w:r w:rsidR="00077782">
        <w:rPr>
          <w:rFonts w:ascii="Circe" w:hAnsi="Circe"/>
          <w:sz w:val="24"/>
          <w:szCs w:val="24"/>
        </w:rPr>
        <w:t xml:space="preserve"> per ciascuna borsa di studio</w:t>
      </w:r>
      <w:r w:rsidR="00E51490">
        <w:rPr>
          <w:rFonts w:ascii="Circe" w:hAnsi="Circe"/>
          <w:sz w:val="24"/>
          <w:szCs w:val="24"/>
        </w:rPr>
        <w:t xml:space="preserve"> da erogare in tre rate annuali con le seguenti scadenze:</w:t>
      </w:r>
    </w:p>
    <w:p w14:paraId="2A574783" w14:textId="4F2CD4A3" w:rsidR="00E51490" w:rsidRPr="00B709A0" w:rsidRDefault="00E51490" w:rsidP="00B709A0">
      <w:pPr>
        <w:pStyle w:val="Paragrafoelenco"/>
        <w:numPr>
          <w:ilvl w:val="0"/>
          <w:numId w:val="14"/>
        </w:numPr>
        <w:rPr>
          <w:rFonts w:ascii="Circe" w:hAnsi="Circe"/>
          <w:sz w:val="24"/>
          <w:szCs w:val="24"/>
        </w:rPr>
      </w:pPr>
      <w:r w:rsidRPr="00B709A0">
        <w:rPr>
          <w:rFonts w:ascii="Circe" w:hAnsi="Circe"/>
          <w:sz w:val="24"/>
          <w:szCs w:val="24"/>
        </w:rPr>
        <w:t>La somma di € 1.624,30 per l’</w:t>
      </w:r>
      <w:proofErr w:type="spellStart"/>
      <w:r w:rsidRPr="00B709A0">
        <w:rPr>
          <w:rFonts w:ascii="Circe" w:hAnsi="Circe"/>
          <w:sz w:val="24"/>
          <w:szCs w:val="24"/>
        </w:rPr>
        <w:t>a.a</w:t>
      </w:r>
      <w:proofErr w:type="spellEnd"/>
      <w:r w:rsidRPr="00B709A0">
        <w:rPr>
          <w:rFonts w:ascii="Circe" w:hAnsi="Circe"/>
          <w:sz w:val="24"/>
          <w:szCs w:val="24"/>
        </w:rPr>
        <w:t>. 202</w:t>
      </w:r>
      <w:r w:rsidR="00B038FB">
        <w:rPr>
          <w:rFonts w:ascii="Circe" w:hAnsi="Circe"/>
          <w:sz w:val="24"/>
          <w:szCs w:val="24"/>
        </w:rPr>
        <w:t>5</w:t>
      </w:r>
      <w:r w:rsidRPr="00B709A0">
        <w:rPr>
          <w:rFonts w:ascii="Circe" w:hAnsi="Circe"/>
          <w:sz w:val="24"/>
          <w:szCs w:val="24"/>
        </w:rPr>
        <w:t>/2</w:t>
      </w:r>
      <w:r w:rsidR="00B038FB">
        <w:rPr>
          <w:rFonts w:ascii="Circe" w:hAnsi="Circe"/>
          <w:sz w:val="24"/>
          <w:szCs w:val="24"/>
        </w:rPr>
        <w:t>6</w:t>
      </w:r>
      <w:r w:rsidRPr="00B709A0">
        <w:rPr>
          <w:rFonts w:ascii="Circe" w:hAnsi="Circe"/>
          <w:sz w:val="24"/>
          <w:szCs w:val="24"/>
        </w:rPr>
        <w:t xml:space="preserve"> da versare </w:t>
      </w:r>
      <w:r w:rsidR="00B709A0" w:rsidRPr="00B709A0">
        <w:rPr>
          <w:rFonts w:ascii="Circe" w:hAnsi="Circe"/>
          <w:sz w:val="24"/>
          <w:szCs w:val="24"/>
        </w:rPr>
        <w:t>entro il 30/09/202</w:t>
      </w:r>
      <w:r w:rsidR="00B038FB">
        <w:rPr>
          <w:rFonts w:ascii="Circe" w:hAnsi="Circe"/>
          <w:sz w:val="24"/>
          <w:szCs w:val="24"/>
        </w:rPr>
        <w:t>5</w:t>
      </w:r>
    </w:p>
    <w:p w14:paraId="715F46BA" w14:textId="53C7BA57" w:rsidR="00E51490" w:rsidRPr="007C06DD" w:rsidRDefault="00E51490" w:rsidP="00E51490">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7C06DD">
        <w:rPr>
          <w:rFonts w:ascii="Circe" w:hAnsi="Circe"/>
          <w:sz w:val="24"/>
          <w:szCs w:val="24"/>
        </w:rPr>
        <w:t>La somma di € 1.624,30 per l’</w:t>
      </w:r>
      <w:proofErr w:type="spellStart"/>
      <w:r w:rsidRPr="007C06DD">
        <w:rPr>
          <w:rFonts w:ascii="Circe" w:hAnsi="Circe"/>
          <w:sz w:val="24"/>
          <w:szCs w:val="24"/>
        </w:rPr>
        <w:t>a.a</w:t>
      </w:r>
      <w:proofErr w:type="spellEnd"/>
      <w:r w:rsidRPr="007C06DD">
        <w:rPr>
          <w:rFonts w:ascii="Circe" w:hAnsi="Circe"/>
          <w:sz w:val="24"/>
          <w:szCs w:val="24"/>
        </w:rPr>
        <w:t>. 202</w:t>
      </w:r>
      <w:r w:rsidR="00B038FB">
        <w:rPr>
          <w:rFonts w:ascii="Circe" w:hAnsi="Circe"/>
          <w:sz w:val="24"/>
          <w:szCs w:val="24"/>
        </w:rPr>
        <w:t>6</w:t>
      </w:r>
      <w:r w:rsidRPr="007C06DD">
        <w:rPr>
          <w:rFonts w:ascii="Circe" w:hAnsi="Circe"/>
          <w:sz w:val="24"/>
          <w:szCs w:val="24"/>
        </w:rPr>
        <w:t>/2</w:t>
      </w:r>
      <w:r w:rsidR="00B038FB">
        <w:rPr>
          <w:rFonts w:ascii="Circe" w:hAnsi="Circe"/>
          <w:sz w:val="24"/>
          <w:szCs w:val="24"/>
        </w:rPr>
        <w:t>7</w:t>
      </w:r>
      <w:r w:rsidRPr="007C06DD">
        <w:rPr>
          <w:rFonts w:ascii="Circe" w:hAnsi="Circe"/>
          <w:sz w:val="24"/>
          <w:szCs w:val="24"/>
        </w:rPr>
        <w:t xml:space="preserve"> da versare entro il 30/09/202</w:t>
      </w:r>
      <w:r w:rsidR="00B038FB">
        <w:rPr>
          <w:rFonts w:ascii="Circe" w:hAnsi="Circe"/>
          <w:sz w:val="24"/>
          <w:szCs w:val="24"/>
        </w:rPr>
        <w:t>6</w:t>
      </w:r>
    </w:p>
    <w:p w14:paraId="6A5C6189" w14:textId="3194EBDC" w:rsidR="00522ACB" w:rsidRPr="00E51490" w:rsidRDefault="00E51490" w:rsidP="00E51490">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7C01F2">
        <w:rPr>
          <w:rFonts w:ascii="Circe" w:hAnsi="Circe"/>
          <w:sz w:val="24"/>
          <w:szCs w:val="24"/>
        </w:rPr>
        <w:t xml:space="preserve">La somma di € </w:t>
      </w:r>
      <w:r>
        <w:rPr>
          <w:rFonts w:ascii="Circe" w:hAnsi="Circe"/>
          <w:sz w:val="24"/>
          <w:szCs w:val="24"/>
        </w:rPr>
        <w:t>1.624.30</w:t>
      </w:r>
      <w:r w:rsidRPr="007C01F2">
        <w:rPr>
          <w:rFonts w:ascii="Circe" w:hAnsi="Circe"/>
          <w:sz w:val="24"/>
          <w:szCs w:val="24"/>
        </w:rPr>
        <w:t xml:space="preserve"> per </w:t>
      </w:r>
      <w:r>
        <w:rPr>
          <w:rFonts w:ascii="Circe" w:hAnsi="Circe"/>
          <w:sz w:val="24"/>
          <w:szCs w:val="24"/>
        </w:rPr>
        <w:t>l’</w:t>
      </w:r>
      <w:proofErr w:type="spellStart"/>
      <w:r w:rsidRPr="005C5A8E">
        <w:rPr>
          <w:rFonts w:ascii="Circe" w:hAnsi="Circe"/>
          <w:sz w:val="24"/>
          <w:szCs w:val="24"/>
        </w:rPr>
        <w:t>a.a</w:t>
      </w:r>
      <w:proofErr w:type="spellEnd"/>
      <w:r>
        <w:rPr>
          <w:rFonts w:ascii="Circe" w:hAnsi="Circe"/>
          <w:sz w:val="24"/>
          <w:szCs w:val="24"/>
        </w:rPr>
        <w:t>.</w:t>
      </w:r>
      <w:r w:rsidRPr="005C5A8E">
        <w:rPr>
          <w:rFonts w:ascii="Circe" w:hAnsi="Circe"/>
          <w:sz w:val="24"/>
          <w:szCs w:val="24"/>
        </w:rPr>
        <w:t xml:space="preserve"> </w:t>
      </w:r>
      <w:r w:rsidRPr="007C01F2">
        <w:rPr>
          <w:rFonts w:ascii="Circe" w:hAnsi="Circe"/>
          <w:sz w:val="24"/>
          <w:szCs w:val="24"/>
        </w:rPr>
        <w:t>202</w:t>
      </w:r>
      <w:r w:rsidR="00B038FB">
        <w:rPr>
          <w:rFonts w:ascii="Circe" w:hAnsi="Circe"/>
          <w:sz w:val="24"/>
          <w:szCs w:val="24"/>
        </w:rPr>
        <w:t>7</w:t>
      </w:r>
      <w:r w:rsidRPr="007C01F2">
        <w:rPr>
          <w:rFonts w:ascii="Circe" w:hAnsi="Circe"/>
          <w:sz w:val="24"/>
          <w:szCs w:val="24"/>
        </w:rPr>
        <w:t>/2</w:t>
      </w:r>
      <w:r w:rsidR="00B038FB">
        <w:rPr>
          <w:rFonts w:ascii="Circe" w:hAnsi="Circe"/>
          <w:sz w:val="24"/>
          <w:szCs w:val="24"/>
        </w:rPr>
        <w:t>8</w:t>
      </w:r>
      <w:r w:rsidRPr="007C01F2">
        <w:rPr>
          <w:rFonts w:ascii="Circe" w:hAnsi="Circe"/>
          <w:sz w:val="24"/>
          <w:szCs w:val="24"/>
        </w:rPr>
        <w:t xml:space="preserve"> da versare entro il 30/09/202</w:t>
      </w:r>
      <w:r w:rsidR="00B038FB">
        <w:rPr>
          <w:rFonts w:ascii="Circe" w:hAnsi="Circe"/>
          <w:sz w:val="24"/>
          <w:szCs w:val="24"/>
        </w:rPr>
        <w:t>7</w:t>
      </w:r>
    </w:p>
    <w:p w14:paraId="2E75631C" w14:textId="77777777" w:rsidR="00211F2A" w:rsidRPr="00546DFF" w:rsidRDefault="00211F2A" w:rsidP="00211F2A">
      <w:pPr>
        <w:ind w:left="1068"/>
        <w:jc w:val="both"/>
        <w:rPr>
          <w:rFonts w:ascii="Circe" w:hAnsi="Circe"/>
          <w:sz w:val="24"/>
          <w:szCs w:val="24"/>
        </w:rPr>
      </w:pPr>
    </w:p>
    <w:p w14:paraId="6A5C618A" w14:textId="52A0B56B" w:rsidR="00522ACB" w:rsidRPr="00546DFF"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r w:rsidRPr="00546DFF">
        <w:rPr>
          <w:rFonts w:ascii="Circe" w:hAnsi="Circe"/>
          <w:sz w:val="24"/>
          <w:szCs w:val="24"/>
        </w:rPr>
        <w:t xml:space="preserve">la somma complessiva di </w:t>
      </w:r>
      <w:r w:rsidRPr="00546DFF">
        <w:rPr>
          <w:rFonts w:ascii="Circe" w:hAnsi="Circe"/>
          <w:b/>
          <w:sz w:val="24"/>
          <w:szCs w:val="24"/>
        </w:rPr>
        <w:t>€ 1.239,00</w:t>
      </w:r>
      <w:r w:rsidR="001B0E0E" w:rsidRPr="00546DFF">
        <w:rPr>
          <w:rFonts w:ascii="Circe" w:hAnsi="Circe"/>
          <w:sz w:val="24"/>
          <w:szCs w:val="24"/>
        </w:rPr>
        <w:t xml:space="preserve">, da corrispondersi </w:t>
      </w:r>
      <w:r w:rsidR="001B0E0E" w:rsidRPr="00546DFF">
        <w:rPr>
          <w:rFonts w:ascii="Circe" w:hAnsi="Circe"/>
          <w:i/>
          <w:sz w:val="24"/>
          <w:szCs w:val="24"/>
          <w:u w:val="single"/>
        </w:rPr>
        <w:t>una tantum</w:t>
      </w:r>
      <w:r w:rsidR="001B0E0E" w:rsidRPr="00546DFF">
        <w:rPr>
          <w:rFonts w:ascii="Circe" w:hAnsi="Circe"/>
          <w:sz w:val="24"/>
          <w:szCs w:val="24"/>
        </w:rPr>
        <w:t xml:space="preserve"> </w:t>
      </w:r>
      <w:r w:rsidRPr="00546DFF">
        <w:rPr>
          <w:rFonts w:ascii="Circe" w:hAnsi="Circe"/>
          <w:sz w:val="24"/>
          <w:szCs w:val="24"/>
        </w:rPr>
        <w:t>per ogni posto attivato</w:t>
      </w:r>
      <w:r w:rsidR="001B0E0E" w:rsidRPr="00546DFF">
        <w:rPr>
          <w:rFonts w:ascii="Circe" w:hAnsi="Circe"/>
          <w:sz w:val="24"/>
          <w:szCs w:val="24"/>
        </w:rPr>
        <w:t>, quale fondo di funzionamento</w:t>
      </w:r>
      <w:r w:rsidRPr="00546DFF">
        <w:rPr>
          <w:rFonts w:ascii="Circe" w:hAnsi="Circe"/>
          <w:sz w:val="24"/>
          <w:szCs w:val="24"/>
        </w:rPr>
        <w:t xml:space="preserve"> </w:t>
      </w:r>
      <w:r w:rsidR="001B0E0E" w:rsidRPr="00546DFF">
        <w:rPr>
          <w:rFonts w:ascii="Circe" w:hAnsi="Circe"/>
          <w:sz w:val="24"/>
          <w:szCs w:val="24"/>
        </w:rPr>
        <w:t xml:space="preserve">relativo </w:t>
      </w:r>
      <w:r w:rsidRPr="00546DFF">
        <w:rPr>
          <w:rFonts w:ascii="Circe" w:hAnsi="Circe"/>
          <w:sz w:val="24"/>
          <w:szCs w:val="24"/>
        </w:rPr>
        <w:t>alla gestione dei corsi di dottorato dell’Ateneo</w:t>
      </w:r>
      <w:r w:rsidR="007C01F2">
        <w:rPr>
          <w:rFonts w:ascii="Circe" w:hAnsi="Circe"/>
          <w:sz w:val="24"/>
          <w:szCs w:val="24"/>
        </w:rPr>
        <w:t xml:space="preserve"> da </w:t>
      </w:r>
      <w:r w:rsidR="00E222BD">
        <w:rPr>
          <w:rFonts w:ascii="Circe" w:hAnsi="Circe"/>
          <w:sz w:val="24"/>
          <w:szCs w:val="24"/>
        </w:rPr>
        <w:t>versare</w:t>
      </w:r>
      <w:r w:rsidR="007C06DD" w:rsidRPr="007C06DD">
        <w:rPr>
          <w:rFonts w:ascii="Circe" w:hAnsi="Circe"/>
          <w:sz w:val="24"/>
          <w:szCs w:val="24"/>
        </w:rPr>
        <w:t xml:space="preserve"> contestualmente alla stipula della convenzione</w:t>
      </w:r>
      <w:r w:rsidRPr="00546DFF">
        <w:rPr>
          <w:rFonts w:ascii="Circe" w:hAnsi="Circe"/>
          <w:sz w:val="24"/>
          <w:szCs w:val="24"/>
        </w:rPr>
        <w:t>;</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proprio d</w:t>
      </w:r>
      <w:r w:rsidRPr="00546DFF">
        <w:rPr>
          <w:rFonts w:ascii="Circe" w:hAnsi="Circe"/>
          <w:sz w:val="24"/>
          <w:szCs w:val="24"/>
        </w:rPr>
        <w:t>ecreto, aumenti l'entità della borsa di studio o sia aumentata la percentuale di contributi INPS a carico della borsa di studio.</w:t>
      </w:r>
    </w:p>
    <w:p w14:paraId="6B4EE262" w14:textId="77777777" w:rsidR="000E266F" w:rsidRPr="00546DFF" w:rsidRDefault="000E266F" w:rsidP="0090266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91" w14:textId="5FB0E41A"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hyperlink r:id="rId12" w:history="1">
        <w:r w:rsidR="007C06DD">
          <w:rPr>
            <w:rFonts w:ascii="Circe" w:hAnsi="Circe"/>
            <w:color w:val="0000FF"/>
            <w:sz w:val="24"/>
            <w:szCs w:val="24"/>
            <w:u w:val="single"/>
          </w:rPr>
          <w:t>andreea.arnautu</w:t>
        </w:r>
      </w:hyperlink>
      <w:r w:rsidR="007C06DD" w:rsidRPr="007C06DD">
        <w:rPr>
          <w:rFonts w:ascii="Circe" w:hAnsi="Circe"/>
          <w:color w:val="0000FF"/>
          <w:sz w:val="24"/>
          <w:szCs w:val="24"/>
          <w:u w:val="single"/>
        </w:rPr>
        <w:t>@uniroma2.it</w:t>
      </w:r>
      <w:r w:rsidRPr="00546DFF">
        <w:rPr>
          <w:rFonts w:ascii="Circe" w:hAnsi="Circe"/>
          <w:sz w:val="24"/>
          <w:szCs w:val="24"/>
        </w:rPr>
        <w:t xml:space="preserve"> e per conoscenza a </w:t>
      </w:r>
      <w:hyperlink r:id="rId13" w:history="1">
        <w:r w:rsidRPr="00546DFF">
          <w:rPr>
            <w:rFonts w:ascii="Circe" w:hAnsi="Circe"/>
            <w:color w:val="0000FF"/>
            <w:sz w:val="24"/>
            <w:szCs w:val="24"/>
            <w:u w:val="single"/>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Direzione II, Divisione I, Ripartizione 3</w:t>
      </w:r>
      <w:r w:rsidRPr="00546DFF">
        <w:rPr>
          <w:rFonts w:ascii="Circe" w:hAnsi="Circe"/>
          <w:sz w:val="24"/>
          <w:szCs w:val="24"/>
        </w:rPr>
        <w:t xml:space="preserve"> -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 xml:space="preserve">In caso di mancata copertura del posto messo a concorso attraverso la disponibilità al finanziamento da parte dell’ente, l’ente finanziatore potrà concordare con il Coordinatore del corso </w:t>
      </w:r>
      <w:r w:rsidR="00522ACB" w:rsidRPr="00546DFF">
        <w:rPr>
          <w:rFonts w:ascii="Circe" w:hAnsi="Circe"/>
          <w:sz w:val="24"/>
          <w:szCs w:val="24"/>
        </w:rPr>
        <w:lastRenderedPageBreak/>
        <w:t>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che dovessero verificarsi durante il periodo 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1552472E" w14:textId="77777777" w:rsidR="006426C0" w:rsidRDefault="006426C0"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51B6DC92" w14:textId="4C210242" w:rsidR="007B370A" w:rsidRPr="003A6F1B"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sidR="00257390">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783FBE8"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7DF8AA17"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47A239B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58D7AB3" w14:textId="77777777" w:rsidR="007B370A" w:rsidRPr="007B370A" w:rsidRDefault="007B370A" w:rsidP="00BA5150">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w:t>
      </w:r>
      <w:proofErr w:type="spellStart"/>
      <w:r w:rsidRPr="007B370A">
        <w:rPr>
          <w:rFonts w:ascii="Circe" w:hAnsi="Circe"/>
          <w:sz w:val="24"/>
          <w:szCs w:val="24"/>
        </w:rPr>
        <w:t>Sideground</w:t>
      </w:r>
      <w:proofErr w:type="spellEnd"/>
      <w:r w:rsidRPr="007B370A">
        <w:rPr>
          <w:rFonts w:ascii="Circe" w:hAnsi="Circe"/>
          <w:sz w:val="24"/>
          <w:szCs w:val="24"/>
        </w:rPr>
        <w:t xml:space="preserve"> e nei Risultati.</w:t>
      </w:r>
    </w:p>
    <w:p w14:paraId="0FA8EE9C" w14:textId="69003BB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5ED69862" w14:textId="0480AC73"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w:t>
      </w:r>
      <w:proofErr w:type="spellStart"/>
      <w:r w:rsidRPr="007B370A">
        <w:rPr>
          <w:rFonts w:ascii="Circe" w:hAnsi="Circe"/>
          <w:sz w:val="24"/>
          <w:szCs w:val="24"/>
        </w:rPr>
        <w:t>how</w:t>
      </w:r>
      <w:proofErr w:type="spellEnd"/>
      <w:r w:rsidRPr="007B370A">
        <w:rPr>
          <w:rFonts w:ascii="Circe" w:hAnsi="Circe"/>
          <w:sz w:val="24"/>
          <w:szCs w:val="24"/>
        </w:rPr>
        <w:t xml:space="preserve"> e ogni altra privativa industriale legata a detti Risultati;</w:t>
      </w:r>
    </w:p>
    <w:p w14:paraId="69A0CCE7" w14:textId="4C82564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w:t>
      </w:r>
      <w:proofErr w:type="spellStart"/>
      <w:r w:rsidRPr="007B370A">
        <w:rPr>
          <w:rFonts w:ascii="Circe" w:hAnsi="Circe"/>
          <w:sz w:val="24"/>
          <w:szCs w:val="24"/>
        </w:rPr>
        <w:t>Sideground</w:t>
      </w:r>
      <w:proofErr w:type="spellEnd"/>
      <w:r w:rsidRPr="007B370A">
        <w:rPr>
          <w:rFonts w:ascii="Circe" w:hAnsi="Circe"/>
          <w:sz w:val="24"/>
          <w:szCs w:val="24"/>
        </w:rPr>
        <w:t>” si intende i Risultati, brevettabili o meno, che costituiscono un risultato collaterale ed indiretto delle attività oggetto della presente Convenzione, non voluto direttamente come risultato ma comunque utile per le altre attività delle Parti non attinenti al Programma di Ricerca.</w:t>
      </w:r>
    </w:p>
    <w:p w14:paraId="58E1A9E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44124DE"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323039D5"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276A68"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Il Background rimane di proprietà della Parte che lo ha messo a disposizione per lo svolgimento delle attività del Programma di Ricerca e la titolarità non è compromessa nemmeno in fase di eventuale utilizzazione da parte dell’altra Parte. Resta inteso tra le Parti che niente di quanto previsto nella presente Convenzione implica in modo diretto o indiretto la cessione di alcun diritto in relazione al proprio Background. Tuttavia rimane inteso che le Parti si riconoscono reciprocamente, a titolo gratuito, il diritto non esclusivo di utilizzare i rispettivi Background nell’ambito del Programma di Ricerca oggetto della presente Convenzione e in ragione della sua esecuzione. Tale diritto si intende conferito per la sola durata della presente Convenzione, con espresso divieto di sublicenza o trasferimento a qualunque titolo a soggetti terzi.</w:t>
      </w:r>
    </w:p>
    <w:p w14:paraId="262A034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CD93FD"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 xml:space="preserve">L’Università si impegna a dare pronta comunicazione all’Impresa del raggiungimento di Risultati suscettibili di formare oggetto di diritti di proprietà Industriale e intellettuale, entro </w:t>
      </w:r>
      <w:r w:rsidRPr="007B370A">
        <w:rPr>
          <w:rFonts w:ascii="Circe" w:hAnsi="Circe"/>
          <w:sz w:val="24"/>
          <w:szCs w:val="24"/>
        </w:rPr>
        <w:lastRenderedPageBreak/>
        <w:t xml:space="preserve">30 (trenta) giorni dal conseguimento degli stessi e a collaborare nella valutazione della sussistenza dei requisiti necessari alla brevettazione/registrazione dei Risultati. </w:t>
      </w:r>
    </w:p>
    <w:p w14:paraId="4DB323C8"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6C708572"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33BC65C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D99EE7E"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755F382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0F93A74"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La titolarità del </w:t>
      </w:r>
      <w:proofErr w:type="spellStart"/>
      <w:r w:rsidRPr="007B370A">
        <w:rPr>
          <w:rFonts w:ascii="Circe" w:hAnsi="Circe"/>
          <w:sz w:val="24"/>
          <w:szCs w:val="24"/>
        </w:rPr>
        <w:t>Sideground</w:t>
      </w:r>
      <w:proofErr w:type="spellEnd"/>
      <w:r w:rsidRPr="007B370A">
        <w:rPr>
          <w:rFonts w:ascii="Circe" w:hAnsi="Circe"/>
          <w:sz w:val="24"/>
          <w:szCs w:val="24"/>
        </w:rPr>
        <w:t xml:space="preserve">, generato nell’ambito delle attività del Programma di Ricerca dal personale afferente ad una Parte, è della Parte a cui afferisce detto personale. È fatto salvo il diritto alla contitolarità di detto </w:t>
      </w:r>
      <w:proofErr w:type="spellStart"/>
      <w:r w:rsidRPr="007B370A">
        <w:rPr>
          <w:rFonts w:ascii="Circe" w:hAnsi="Circe"/>
          <w:sz w:val="24"/>
          <w:szCs w:val="24"/>
        </w:rPr>
        <w:t>Sideground</w:t>
      </w:r>
      <w:proofErr w:type="spellEnd"/>
      <w:r w:rsidRPr="007B370A">
        <w:rPr>
          <w:rFonts w:ascii="Circe" w:hAnsi="Circe"/>
          <w:sz w:val="24"/>
          <w:szCs w:val="24"/>
        </w:rPr>
        <w:t xml:space="preserve"> qualora congiuntamente generato.</w:t>
      </w:r>
    </w:p>
    <w:p w14:paraId="544466B4"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F24FD2D" w14:textId="0E3AED48"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w:t>
      </w:r>
      <w:proofErr w:type="spellStart"/>
      <w:r w:rsidRPr="007B370A">
        <w:rPr>
          <w:rFonts w:ascii="Circe" w:hAnsi="Circe"/>
          <w:sz w:val="24"/>
          <w:szCs w:val="24"/>
        </w:rPr>
        <w:t>Sideground</w:t>
      </w:r>
      <w:proofErr w:type="spellEnd"/>
      <w:r w:rsidRPr="007B370A">
        <w:rPr>
          <w:rFonts w:ascii="Circe" w:hAnsi="Circe"/>
          <w:sz w:val="24"/>
          <w:szCs w:val="24"/>
        </w:rPr>
        <w:t xml:space="preserve">, se congiuntamente generato, realizzati nell’ambito del Programma di Ricerca. È fatto salvo l’obbligo di riservatezza di cui al successivo Articolo </w:t>
      </w:r>
      <w:r w:rsidR="004728CC">
        <w:rPr>
          <w:rFonts w:ascii="Circe" w:hAnsi="Circe"/>
          <w:sz w:val="24"/>
          <w:szCs w:val="24"/>
        </w:rPr>
        <w:t>5</w:t>
      </w:r>
      <w:r w:rsidRPr="007B370A">
        <w:rPr>
          <w:rFonts w:ascii="Circe" w:hAnsi="Circe"/>
          <w:sz w:val="24"/>
          <w:szCs w:val="24"/>
        </w:rPr>
        <w:t xml:space="preserve"> (Confidenzialità).</w:t>
      </w:r>
    </w:p>
    <w:p w14:paraId="291195D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AF3C6B"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37AD9563"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948B981"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dell’Università, dovranno citare il sostegno all’attività di ricerca da parte dei Finanziatori. </w:t>
      </w:r>
    </w:p>
    <w:p w14:paraId="160148B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A4FF09F"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pubblicazione, al fine di permettere loro di verificare che tali documenti non contengano informazioni riservate non divulgabili di proprietà dei Finanziatori e consentire, in tal caso, di apportare 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7CED08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5424051E"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inteso che nessun tipo di pubblicazione (inclusi a titolo esemplificativo ma non esaustivo, bozze, sommari di articoli o di interventi/poster a convegni) sarà permesso senza una preventiva autorizzazione scritta da parte dei Finanziatori, che non sarà immotivatamente rifiutata. In mancanza di risposta, entro 30 giorni, l’autorizzazione verrà considerata concessa. Qualora la pubblicazione, o parte di essa, non sia autorizzata per poter dar seguito alle procedure di tutela dei Risultati contenuti nella 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04E543D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675C53"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lastRenderedPageBreak/>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1A4DCD3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35C6BADB"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23FB316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76A3586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7383E173"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256CFE3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implicita, è data all’altra Parte per quanto riguarda la mancata violazione dei diritti di proprietà intellettuale e/o industriale di terze parti. </w:t>
      </w:r>
    </w:p>
    <w:p w14:paraId="579165D8"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90759E7"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651DD4" w14:textId="77C41D5C"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sidR="00257390">
        <w:rPr>
          <w:rFonts w:ascii="Circe" w:hAnsi="Circe"/>
          <w:b/>
          <w:bCs/>
          <w:sz w:val="24"/>
          <w:szCs w:val="24"/>
        </w:rPr>
        <w:t>5</w:t>
      </w:r>
      <w:r w:rsidRPr="00546DFF">
        <w:rPr>
          <w:rFonts w:ascii="Circe" w:hAnsi="Circe"/>
          <w:b/>
          <w:bCs/>
          <w:sz w:val="24"/>
          <w:szCs w:val="24"/>
        </w:rPr>
        <w:t xml:space="preserve"> - </w:t>
      </w:r>
      <w:r w:rsidRPr="007B370A">
        <w:rPr>
          <w:rFonts w:ascii="Circe" w:hAnsi="Circe"/>
          <w:b/>
          <w:bCs/>
          <w:sz w:val="24"/>
          <w:szCs w:val="24"/>
        </w:rPr>
        <w:t xml:space="preserve">Confidenzialità </w:t>
      </w:r>
    </w:p>
    <w:p w14:paraId="63C3D45D"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6AB6DAA9"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3EF6E4C"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1367187A"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7522C301"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e/o lo diventino successivamente per scelta della Parte che le ha rivelate, senza che la parte ricevente abbia violato gli obblighi di cui al presente accordo o la divulgazione delle stesse sia stata preventivamente ed espressamente autorizzata per iscritto dalla Parte.</w:t>
      </w:r>
    </w:p>
    <w:p w14:paraId="4847054E" w14:textId="77777777" w:rsidR="007B370A" w:rsidRDefault="007B370A"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7F1ED3D6" w14:textId="77777777"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7" w14:textId="5F8A5EF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E6867"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6</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w:t>
      </w:r>
      <w:r w:rsidR="00C07B68" w:rsidRPr="00546DFF">
        <w:rPr>
          <w:rFonts w:ascii="Circe" w:hAnsi="Circe"/>
          <w:sz w:val="24"/>
          <w:szCs w:val="24"/>
        </w:rPr>
        <w:t>é</w:t>
      </w:r>
      <w:r w:rsidRPr="00546DFF">
        <w:rPr>
          <w:rFonts w:ascii="Circe" w:hAnsi="Circe"/>
          <w:sz w:val="24"/>
          <w:szCs w:val="24"/>
        </w:rPr>
        <w:t xml:space="preserve"> con l'Università, n</w:t>
      </w:r>
      <w:r w:rsidR="00C07B68" w:rsidRPr="00546DFF">
        <w:rPr>
          <w:rFonts w:ascii="Circe" w:hAnsi="Circe"/>
          <w:sz w:val="24"/>
          <w:szCs w:val="24"/>
        </w:rPr>
        <w:t>é</w:t>
      </w:r>
      <w:r w:rsidRPr="00546DFF">
        <w:rPr>
          <w:rFonts w:ascii="Circe" w:hAnsi="Circe"/>
          <w:sz w:val="24"/>
          <w:szCs w:val="24"/>
        </w:rPr>
        <w:t xml:space="preserve"> con l'ente finanziatore, n</w:t>
      </w:r>
      <w:r w:rsidR="00C07B68" w:rsidRPr="00546DFF">
        <w:rPr>
          <w:rFonts w:ascii="Circe" w:hAnsi="Circe"/>
          <w:sz w:val="24"/>
          <w:szCs w:val="24"/>
        </w:rPr>
        <w:t>é</w:t>
      </w:r>
      <w:r w:rsidRPr="00546DFF">
        <w:rPr>
          <w:rFonts w:ascii="Circe" w:hAnsi="Circe"/>
          <w:sz w:val="24"/>
          <w:szCs w:val="24"/>
        </w:rPr>
        <w:t xml:space="preserve"> a valutazioni di carriera giuridica ed economica.</w:t>
      </w:r>
    </w:p>
    <w:p w14:paraId="6A5C6198"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9" w14:textId="0FEC5C3C"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lastRenderedPageBreak/>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6A5C619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C" w14:textId="4D51C88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6A5C619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E" w14:textId="50F9F0E0"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A5C619F" w14:textId="65062EC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Nel caso in cui non sia possibile raggiungere l'accordo, </w:t>
      </w:r>
      <w:r w:rsidR="003170BF" w:rsidRPr="00546DFF">
        <w:rPr>
          <w:rFonts w:ascii="Circe" w:hAnsi="Circe"/>
          <w:sz w:val="24"/>
          <w:szCs w:val="24"/>
        </w:rPr>
        <w:t xml:space="preserve">per </w:t>
      </w:r>
      <w:r w:rsidRPr="00546DFF">
        <w:rPr>
          <w:rFonts w:ascii="Circe" w:hAnsi="Circe"/>
          <w:sz w:val="24"/>
          <w:szCs w:val="24"/>
        </w:rPr>
        <w:t xml:space="preserve">qualsiasi controversia sarà </w:t>
      </w:r>
      <w:r w:rsidR="003170BF" w:rsidRPr="00546DFF">
        <w:rPr>
          <w:rFonts w:ascii="Circe" w:hAnsi="Circe"/>
          <w:sz w:val="24"/>
          <w:szCs w:val="24"/>
        </w:rPr>
        <w:t>competente, in via esclusiva, il</w:t>
      </w:r>
      <w:r w:rsidRPr="00546DFF">
        <w:rPr>
          <w:rFonts w:ascii="Circe" w:hAnsi="Circe"/>
          <w:sz w:val="24"/>
          <w:szCs w:val="24"/>
        </w:rPr>
        <w:t xml:space="preserve"> Foro di Roma.</w:t>
      </w:r>
    </w:p>
    <w:p w14:paraId="6A5C61A0"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1" w14:textId="087547D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w:t>
      </w:r>
      <w:r w:rsidR="00257390">
        <w:rPr>
          <w:rFonts w:ascii="Circe" w:hAnsi="Circe"/>
          <w:b/>
          <w:bCs/>
          <w:sz w:val="24"/>
          <w:szCs w:val="24"/>
        </w:rPr>
        <w:t>0</w:t>
      </w:r>
      <w:r w:rsidRPr="00546DFF">
        <w:rPr>
          <w:rFonts w:ascii="Circe" w:hAnsi="Circe"/>
          <w:sz w:val="24"/>
          <w:szCs w:val="24"/>
        </w:rPr>
        <w:t xml:space="preserve"> </w:t>
      </w:r>
      <w:r w:rsidR="00DC1EF6">
        <w:rPr>
          <w:rFonts w:ascii="Circe" w:hAnsi="Circe"/>
          <w:sz w:val="24"/>
          <w:szCs w:val="24"/>
        </w:rPr>
        <w:t>-</w:t>
      </w:r>
      <w:r w:rsidRPr="00546DFF">
        <w:rPr>
          <w:rFonts w:ascii="Circe" w:hAnsi="Circe"/>
          <w:sz w:val="24"/>
          <w:szCs w:val="24"/>
        </w:rPr>
        <w:t xml:space="preserve"> La convenzione avrà efficacia dall’attivazione del corso di Dottorato.</w:t>
      </w:r>
    </w:p>
    <w:p w14:paraId="7A2EE3CD" w14:textId="77777777" w:rsidR="00257390" w:rsidRDefault="00257390" w:rsidP="0025739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p>
    <w:p w14:paraId="559FFD47" w14:textId="104DCBF4" w:rsidR="00257390" w:rsidRPr="00257390" w:rsidRDefault="00257390" w:rsidP="0025739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Art. 11</w:t>
      </w:r>
      <w:r w:rsidRPr="00257390">
        <w:rPr>
          <w:rFonts w:ascii="Circe" w:hAnsi="Circe"/>
          <w:sz w:val="24"/>
          <w:szCs w:val="24"/>
        </w:rPr>
        <w:t xml:space="preserve">- La presente Convenzione viene sottoscritta dalle parti con firma digitale ai sensi </w:t>
      </w:r>
      <w:r>
        <w:rPr>
          <w:rFonts w:ascii="Circe" w:hAnsi="Circe"/>
          <w:sz w:val="24"/>
          <w:szCs w:val="24"/>
        </w:rPr>
        <w:t xml:space="preserve"> </w:t>
      </w:r>
      <w:r w:rsidRPr="00257390">
        <w:rPr>
          <w:rFonts w:ascii="Circe" w:hAnsi="Circe"/>
          <w:sz w:val="24"/>
          <w:szCs w:val="24"/>
        </w:rPr>
        <w:t>dell’articolo 15, comma 2- bis</w:t>
      </w:r>
      <w:r>
        <w:rPr>
          <w:rFonts w:ascii="Circe" w:hAnsi="Circe"/>
          <w:sz w:val="24"/>
          <w:szCs w:val="24"/>
        </w:rPr>
        <w:t xml:space="preserve"> </w:t>
      </w:r>
      <w:r w:rsidRPr="00257390">
        <w:rPr>
          <w:rFonts w:ascii="Circe" w:hAnsi="Circe"/>
          <w:sz w:val="24"/>
          <w:szCs w:val="24"/>
        </w:rPr>
        <w:t>della legge 7 agosto 1990, n.241 e verrà registrata solo in caso d’uso, ai sensi dell’art.4 della Tariffa – Parte II</w:t>
      </w:r>
      <w:r>
        <w:rPr>
          <w:rFonts w:ascii="Circe" w:hAnsi="Circe"/>
          <w:sz w:val="24"/>
          <w:szCs w:val="24"/>
        </w:rPr>
        <w:t xml:space="preserve"> </w:t>
      </w:r>
      <w:r w:rsidRPr="00257390">
        <w:rPr>
          <w:rFonts w:ascii="Circe" w:hAnsi="Circe"/>
          <w:sz w:val="24"/>
          <w:szCs w:val="24"/>
        </w:rPr>
        <w:t>allegata al DPR 131/86, a cura e spese della parte richiedente.</w:t>
      </w:r>
    </w:p>
    <w:p w14:paraId="6A5C61A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DC96EB" w14:textId="7F1A0F22" w:rsidR="00133424"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25C39333" w14:textId="5AF2CB24"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680616" w14:textId="77777777"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9" w14:textId="77777777" w:rsidR="00522ACB" w:rsidRPr="00546DFF" w:rsidRDefault="00522ACB" w:rsidP="00522ACB">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6A5C61AA" w14:textId="77777777" w:rsidR="00522ACB" w:rsidRPr="00546DFF" w:rsidRDefault="00522ACB" w:rsidP="00522ACB">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r>
      <w:r w:rsidR="00C07B68" w:rsidRPr="00546DFF">
        <w:rPr>
          <w:rFonts w:ascii="Circe" w:hAnsi="Circe"/>
          <w:b/>
          <w:bCs/>
          <w:sz w:val="24"/>
          <w:szCs w:val="24"/>
        </w:rPr>
        <w:t xml:space="preserve">               </w:t>
      </w:r>
      <w:r w:rsidRPr="00546DFF">
        <w:rPr>
          <w:rFonts w:ascii="Circe" w:hAnsi="Circe"/>
          <w:b/>
          <w:bCs/>
          <w:sz w:val="24"/>
          <w:szCs w:val="24"/>
        </w:rPr>
        <w:t>Il Rettore</w:t>
      </w:r>
    </w:p>
    <w:p w14:paraId="6A5C61AB" w14:textId="5D9DEF05" w:rsidR="006426C0" w:rsidRDefault="00426F7C" w:rsidP="00426F7C">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00522ACB" w:rsidRPr="00546DFF">
        <w:rPr>
          <w:rFonts w:ascii="Circe" w:hAnsi="Circe"/>
          <w:b/>
          <w:bCs/>
          <w:sz w:val="24"/>
          <w:szCs w:val="24"/>
        </w:rPr>
        <w:t xml:space="preserve">Prof. </w:t>
      </w:r>
      <w:r>
        <w:rPr>
          <w:rFonts w:ascii="Circe" w:hAnsi="Circe"/>
          <w:b/>
          <w:bCs/>
          <w:sz w:val="24"/>
          <w:szCs w:val="24"/>
        </w:rPr>
        <w:t xml:space="preserve">Nathan </w:t>
      </w:r>
      <w:proofErr w:type="spellStart"/>
      <w:r>
        <w:rPr>
          <w:rFonts w:ascii="Circe" w:hAnsi="Circe"/>
          <w:b/>
          <w:bCs/>
          <w:sz w:val="24"/>
          <w:szCs w:val="24"/>
        </w:rPr>
        <w:t>Levialdi</w:t>
      </w:r>
      <w:proofErr w:type="spellEnd"/>
      <w:r>
        <w:rPr>
          <w:rFonts w:ascii="Circe" w:hAnsi="Circe"/>
          <w:b/>
          <w:bCs/>
          <w:sz w:val="24"/>
          <w:szCs w:val="24"/>
        </w:rPr>
        <w:t xml:space="preserve"> </w:t>
      </w:r>
      <w:proofErr w:type="spellStart"/>
      <w:r>
        <w:rPr>
          <w:rFonts w:ascii="Circe" w:hAnsi="Circe"/>
          <w:b/>
          <w:bCs/>
          <w:sz w:val="24"/>
          <w:szCs w:val="24"/>
        </w:rPr>
        <w:t>Ghiron</w:t>
      </w:r>
      <w:proofErr w:type="spellEnd"/>
    </w:p>
    <w:p w14:paraId="141740A0" w14:textId="77777777" w:rsidR="006426C0" w:rsidRPr="006426C0" w:rsidRDefault="006426C0" w:rsidP="006426C0">
      <w:pPr>
        <w:rPr>
          <w:rFonts w:ascii="Circe" w:hAnsi="Circe"/>
          <w:sz w:val="24"/>
          <w:szCs w:val="24"/>
        </w:rPr>
      </w:pPr>
    </w:p>
    <w:p w14:paraId="1A4137A3" w14:textId="77777777" w:rsidR="006426C0" w:rsidRPr="006426C0" w:rsidRDefault="006426C0" w:rsidP="006426C0">
      <w:pPr>
        <w:rPr>
          <w:rFonts w:ascii="Circe" w:hAnsi="Circe"/>
          <w:sz w:val="24"/>
          <w:szCs w:val="24"/>
        </w:rPr>
      </w:pPr>
    </w:p>
    <w:p w14:paraId="47471A8F" w14:textId="77777777" w:rsidR="006426C0" w:rsidRPr="006426C0" w:rsidRDefault="006426C0" w:rsidP="006426C0">
      <w:pPr>
        <w:rPr>
          <w:rFonts w:ascii="Circe" w:hAnsi="Circe"/>
          <w:sz w:val="24"/>
          <w:szCs w:val="24"/>
        </w:rPr>
      </w:pPr>
    </w:p>
    <w:p w14:paraId="66512185" w14:textId="77777777" w:rsidR="006426C0" w:rsidRPr="006426C0" w:rsidRDefault="006426C0" w:rsidP="006426C0">
      <w:pPr>
        <w:rPr>
          <w:rFonts w:ascii="Circe" w:hAnsi="Circe"/>
          <w:sz w:val="24"/>
          <w:szCs w:val="24"/>
        </w:rPr>
      </w:pPr>
    </w:p>
    <w:p w14:paraId="0EE786CF" w14:textId="517FE4A0" w:rsidR="006426C0" w:rsidRDefault="006426C0" w:rsidP="006426C0">
      <w:pPr>
        <w:rPr>
          <w:rFonts w:ascii="Circe" w:hAnsi="Circe"/>
          <w:sz w:val="24"/>
          <w:szCs w:val="24"/>
        </w:rPr>
      </w:pPr>
    </w:p>
    <w:p w14:paraId="3272AAE3" w14:textId="08DEEA8C" w:rsidR="00522ACB" w:rsidRDefault="006426C0" w:rsidP="006426C0">
      <w:pPr>
        <w:tabs>
          <w:tab w:val="left" w:pos="1170"/>
        </w:tabs>
        <w:rPr>
          <w:rFonts w:ascii="Circe" w:hAnsi="Circe"/>
          <w:sz w:val="24"/>
          <w:szCs w:val="24"/>
        </w:rPr>
      </w:pPr>
      <w:r>
        <w:rPr>
          <w:rFonts w:ascii="Circe" w:hAnsi="Circe"/>
          <w:sz w:val="24"/>
          <w:szCs w:val="24"/>
        </w:rPr>
        <w:tab/>
      </w:r>
    </w:p>
    <w:p w14:paraId="6AD8B354" w14:textId="16649FBE" w:rsidR="006426C0" w:rsidRDefault="006426C0" w:rsidP="006426C0">
      <w:pPr>
        <w:tabs>
          <w:tab w:val="left" w:pos="1170"/>
        </w:tabs>
        <w:rPr>
          <w:rFonts w:ascii="Circe" w:hAnsi="Circe"/>
          <w:sz w:val="24"/>
          <w:szCs w:val="24"/>
        </w:rPr>
      </w:pPr>
    </w:p>
    <w:p w14:paraId="2D510A2D" w14:textId="19002522" w:rsidR="006426C0" w:rsidRDefault="006426C0" w:rsidP="006426C0">
      <w:pPr>
        <w:tabs>
          <w:tab w:val="left" w:pos="1170"/>
        </w:tabs>
        <w:rPr>
          <w:rFonts w:ascii="Circe" w:hAnsi="Circe"/>
          <w:sz w:val="24"/>
          <w:szCs w:val="24"/>
        </w:rPr>
      </w:pPr>
    </w:p>
    <w:p w14:paraId="359D5973" w14:textId="707D7148" w:rsidR="006426C0" w:rsidRDefault="006426C0" w:rsidP="006426C0">
      <w:pPr>
        <w:tabs>
          <w:tab w:val="left" w:pos="1170"/>
        </w:tabs>
        <w:rPr>
          <w:rFonts w:ascii="Circe" w:hAnsi="Circe"/>
          <w:sz w:val="24"/>
          <w:szCs w:val="24"/>
        </w:rPr>
      </w:pPr>
    </w:p>
    <w:p w14:paraId="176FD590" w14:textId="1400B54F" w:rsidR="006426C0" w:rsidRDefault="006426C0" w:rsidP="006426C0">
      <w:pPr>
        <w:tabs>
          <w:tab w:val="left" w:pos="1170"/>
        </w:tabs>
        <w:rPr>
          <w:rFonts w:ascii="Circe" w:hAnsi="Circe"/>
          <w:sz w:val="24"/>
          <w:szCs w:val="24"/>
        </w:rPr>
      </w:pPr>
    </w:p>
    <w:p w14:paraId="6001443A" w14:textId="77777777" w:rsidR="006426C0" w:rsidRPr="006426C0" w:rsidRDefault="006426C0" w:rsidP="006426C0">
      <w:pPr>
        <w:tabs>
          <w:tab w:val="left" w:pos="1170"/>
        </w:tabs>
        <w:rPr>
          <w:rFonts w:ascii="Circe" w:hAnsi="Circe"/>
          <w:sz w:val="24"/>
          <w:szCs w:val="24"/>
        </w:rPr>
      </w:pPr>
    </w:p>
    <w:sectPr w:rsidR="006426C0" w:rsidRPr="006426C0" w:rsidSect="00621236">
      <w:headerReference w:type="even" r:id="rId14"/>
      <w:headerReference w:type="default" r:id="rId15"/>
      <w:footerReference w:type="even" r:id="rId16"/>
      <w:footerReference w:type="default" r:id="rId17"/>
      <w:headerReference w:type="first" r:id="rId18"/>
      <w:footerReference w:type="first" r:id="rId19"/>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E4FB" w14:textId="77777777" w:rsidR="00C656CD" w:rsidRDefault="00C656CD" w:rsidP="002E22AA">
      <w:r>
        <w:separator/>
      </w:r>
    </w:p>
  </w:endnote>
  <w:endnote w:type="continuationSeparator" w:id="0">
    <w:p w14:paraId="1F46B16C" w14:textId="77777777" w:rsidR="00C656CD" w:rsidRDefault="00C656CD"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Times New Roman"/>
    <w:panose1 w:val="00000000000000000000"/>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DC94" w14:textId="77777777" w:rsidR="00EA6BAB" w:rsidRDefault="00EA6B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40F" w14:textId="77777777" w:rsidR="00EA6BAB" w:rsidRDefault="00EA6B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8447" w14:textId="77777777" w:rsidR="00C656CD" w:rsidRDefault="00C656CD" w:rsidP="002E22AA">
      <w:r>
        <w:separator/>
      </w:r>
    </w:p>
  </w:footnote>
  <w:footnote w:type="continuationSeparator" w:id="0">
    <w:p w14:paraId="312264C0" w14:textId="77777777" w:rsidR="00C656CD" w:rsidRDefault="00C656CD"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CD6F" w14:textId="77777777" w:rsidR="00EA6BAB" w:rsidRDefault="00EA6B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496"/>
      <w:gridCol w:w="276"/>
      <w:gridCol w:w="5468"/>
    </w:tblGrid>
    <w:tr w:rsidR="004E61C3" w14:paraId="72513615" w14:textId="77777777" w:rsidTr="00C148E6">
      <w:trPr>
        <w:trHeight w:val="1106"/>
        <w:jc w:val="center"/>
      </w:trPr>
      <w:tc>
        <w:tcPr>
          <w:tcW w:w="5195" w:type="dxa"/>
          <w:shd w:val="clear" w:color="auto" w:fill="auto"/>
          <w:vAlign w:val="center"/>
        </w:tcPr>
        <w:p w14:paraId="4913F336" w14:textId="5633DBE9" w:rsidR="004E61C3" w:rsidRDefault="006429AD" w:rsidP="004E61C3">
          <w:pPr>
            <w:pStyle w:val="Intestazione"/>
            <w:tabs>
              <w:tab w:val="left" w:pos="4335"/>
            </w:tabs>
            <w:jc w:val="center"/>
          </w:pPr>
          <w:r>
            <w:rPr>
              <w:noProof/>
            </w:rPr>
            <w:drawing>
              <wp:inline distT="0" distB="0" distL="0" distR="0" wp14:anchorId="61B668BE" wp14:editId="3681706E">
                <wp:extent cx="3352800" cy="80135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5269" cy="813897"/>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7659E91F" w14:textId="77777777" w:rsidR="004E61C3" w:rsidRPr="00F71B3C" w:rsidRDefault="004E61C3" w:rsidP="004E61C3">
          <w:pPr>
            <w:pStyle w:val="Intestazione"/>
            <w:tabs>
              <w:tab w:val="left" w:pos="4335"/>
            </w:tabs>
            <w:rPr>
              <w:rFonts w:ascii="Circe" w:hAnsi="Circe"/>
            </w:rPr>
          </w:pPr>
          <w:r w:rsidRPr="00546DFF">
            <w:rPr>
              <w:rFonts w:ascii="Circe" w:hAnsi="Circe"/>
              <w:b/>
              <w:sz w:val="20"/>
            </w:rPr>
            <w:t>Direzione II – Ricerca, Terza Missione, Procedure Elettorali</w:t>
          </w:r>
          <w:r w:rsidRPr="00546DFF">
            <w:rPr>
              <w:rFonts w:ascii="Circe" w:hAnsi="Circe"/>
              <w:sz w:val="20"/>
            </w:rPr>
            <w:br/>
            <w:t>Divisione I – Ricerca Nazionale</w:t>
          </w:r>
          <w:r w:rsidRPr="00546DFF">
            <w:rPr>
              <w:rFonts w:ascii="Circe" w:hAnsi="Circe"/>
              <w:sz w:val="20"/>
            </w:rPr>
            <w:br/>
            <w:t>Ripartizione III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955E" w14:textId="77777777" w:rsidR="00EA6BAB" w:rsidRDefault="00EA6B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proofState w:spelling="clean" w:grammar="clean"/>
  <w:attachedTemplate r:id="rId1"/>
  <w:defaultTabStop w:val="708"/>
  <w:hyphenationZone w:val="283"/>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2705"/>
    <w:rsid w:val="00013FC2"/>
    <w:rsid w:val="00027124"/>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0E266F"/>
    <w:rsid w:val="001310F2"/>
    <w:rsid w:val="00132D64"/>
    <w:rsid w:val="00132F7F"/>
    <w:rsid w:val="00133424"/>
    <w:rsid w:val="00137E5B"/>
    <w:rsid w:val="00150910"/>
    <w:rsid w:val="00151091"/>
    <w:rsid w:val="001621C2"/>
    <w:rsid w:val="00167221"/>
    <w:rsid w:val="00171694"/>
    <w:rsid w:val="00184BF5"/>
    <w:rsid w:val="00185820"/>
    <w:rsid w:val="0019333B"/>
    <w:rsid w:val="00194CD0"/>
    <w:rsid w:val="001963A4"/>
    <w:rsid w:val="001A262D"/>
    <w:rsid w:val="001B0E0E"/>
    <w:rsid w:val="001B6775"/>
    <w:rsid w:val="0020585A"/>
    <w:rsid w:val="0021131B"/>
    <w:rsid w:val="00211F2A"/>
    <w:rsid w:val="00231EE6"/>
    <w:rsid w:val="002373CC"/>
    <w:rsid w:val="00242E3A"/>
    <w:rsid w:val="002521A1"/>
    <w:rsid w:val="00257390"/>
    <w:rsid w:val="002654F5"/>
    <w:rsid w:val="0027567B"/>
    <w:rsid w:val="00276647"/>
    <w:rsid w:val="00296700"/>
    <w:rsid w:val="002A3293"/>
    <w:rsid w:val="002A6455"/>
    <w:rsid w:val="002D6150"/>
    <w:rsid w:val="002D7A83"/>
    <w:rsid w:val="002E22AA"/>
    <w:rsid w:val="002E7A1D"/>
    <w:rsid w:val="003170BF"/>
    <w:rsid w:val="00334439"/>
    <w:rsid w:val="00337BD6"/>
    <w:rsid w:val="003525E3"/>
    <w:rsid w:val="00361C63"/>
    <w:rsid w:val="00361E0E"/>
    <w:rsid w:val="003648F7"/>
    <w:rsid w:val="003A6F1B"/>
    <w:rsid w:val="003C2C13"/>
    <w:rsid w:val="003D4961"/>
    <w:rsid w:val="003D6343"/>
    <w:rsid w:val="003E7C64"/>
    <w:rsid w:val="003F2F50"/>
    <w:rsid w:val="004028E2"/>
    <w:rsid w:val="004074A3"/>
    <w:rsid w:val="00407F15"/>
    <w:rsid w:val="004145C1"/>
    <w:rsid w:val="00420AAB"/>
    <w:rsid w:val="00426F7C"/>
    <w:rsid w:val="0043598A"/>
    <w:rsid w:val="004359F1"/>
    <w:rsid w:val="00436F09"/>
    <w:rsid w:val="0045280F"/>
    <w:rsid w:val="00453D6E"/>
    <w:rsid w:val="00461FDD"/>
    <w:rsid w:val="004728CC"/>
    <w:rsid w:val="00484350"/>
    <w:rsid w:val="004A7F82"/>
    <w:rsid w:val="004E20B9"/>
    <w:rsid w:val="004E61C3"/>
    <w:rsid w:val="004F04EB"/>
    <w:rsid w:val="00503E37"/>
    <w:rsid w:val="00517010"/>
    <w:rsid w:val="0052187D"/>
    <w:rsid w:val="00522ACB"/>
    <w:rsid w:val="00527E9F"/>
    <w:rsid w:val="00531529"/>
    <w:rsid w:val="0053578C"/>
    <w:rsid w:val="00546DFF"/>
    <w:rsid w:val="00577A3D"/>
    <w:rsid w:val="00581598"/>
    <w:rsid w:val="00581B13"/>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1D9F"/>
    <w:rsid w:val="006426C0"/>
    <w:rsid w:val="006429AD"/>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36014"/>
    <w:rsid w:val="00747F20"/>
    <w:rsid w:val="007539D2"/>
    <w:rsid w:val="007663BC"/>
    <w:rsid w:val="00771210"/>
    <w:rsid w:val="007722D8"/>
    <w:rsid w:val="007813C9"/>
    <w:rsid w:val="00783494"/>
    <w:rsid w:val="007931FF"/>
    <w:rsid w:val="007A6092"/>
    <w:rsid w:val="007B370A"/>
    <w:rsid w:val="007B7E75"/>
    <w:rsid w:val="007C01F2"/>
    <w:rsid w:val="007C06DD"/>
    <w:rsid w:val="007D04E3"/>
    <w:rsid w:val="007D1430"/>
    <w:rsid w:val="007D47EE"/>
    <w:rsid w:val="007F2F71"/>
    <w:rsid w:val="008269CF"/>
    <w:rsid w:val="00830543"/>
    <w:rsid w:val="00835A16"/>
    <w:rsid w:val="00846351"/>
    <w:rsid w:val="00846F63"/>
    <w:rsid w:val="00853FBB"/>
    <w:rsid w:val="0085649C"/>
    <w:rsid w:val="00894CC2"/>
    <w:rsid w:val="00897B71"/>
    <w:rsid w:val="008B301F"/>
    <w:rsid w:val="008F00D8"/>
    <w:rsid w:val="008F2D9D"/>
    <w:rsid w:val="008F541A"/>
    <w:rsid w:val="00902662"/>
    <w:rsid w:val="00932E4A"/>
    <w:rsid w:val="00942D98"/>
    <w:rsid w:val="00947306"/>
    <w:rsid w:val="0095096F"/>
    <w:rsid w:val="009607E3"/>
    <w:rsid w:val="00961B1B"/>
    <w:rsid w:val="00963AC3"/>
    <w:rsid w:val="00972D83"/>
    <w:rsid w:val="009749DE"/>
    <w:rsid w:val="00995C36"/>
    <w:rsid w:val="009A3E11"/>
    <w:rsid w:val="009A6CC1"/>
    <w:rsid w:val="009D5907"/>
    <w:rsid w:val="009E17D8"/>
    <w:rsid w:val="009E479C"/>
    <w:rsid w:val="009E68DD"/>
    <w:rsid w:val="009F3547"/>
    <w:rsid w:val="00A03B89"/>
    <w:rsid w:val="00A13534"/>
    <w:rsid w:val="00A17247"/>
    <w:rsid w:val="00A303A3"/>
    <w:rsid w:val="00A54DF7"/>
    <w:rsid w:val="00A56171"/>
    <w:rsid w:val="00A66AEA"/>
    <w:rsid w:val="00A93A94"/>
    <w:rsid w:val="00AA2118"/>
    <w:rsid w:val="00AA55A6"/>
    <w:rsid w:val="00AA6789"/>
    <w:rsid w:val="00AA7426"/>
    <w:rsid w:val="00AC04A4"/>
    <w:rsid w:val="00AD4C88"/>
    <w:rsid w:val="00AD51F3"/>
    <w:rsid w:val="00AE39FA"/>
    <w:rsid w:val="00B038FB"/>
    <w:rsid w:val="00B21920"/>
    <w:rsid w:val="00B24D4D"/>
    <w:rsid w:val="00B42348"/>
    <w:rsid w:val="00B65D0F"/>
    <w:rsid w:val="00B709A0"/>
    <w:rsid w:val="00B70ED4"/>
    <w:rsid w:val="00B84ADE"/>
    <w:rsid w:val="00B94FEA"/>
    <w:rsid w:val="00BA5150"/>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A32B2"/>
    <w:rsid w:val="00CB164A"/>
    <w:rsid w:val="00CB2A9A"/>
    <w:rsid w:val="00CC17EB"/>
    <w:rsid w:val="00CC1A73"/>
    <w:rsid w:val="00CC21F0"/>
    <w:rsid w:val="00CE6867"/>
    <w:rsid w:val="00D204F7"/>
    <w:rsid w:val="00D320FE"/>
    <w:rsid w:val="00D35CAE"/>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1BC8"/>
    <w:rsid w:val="00E33D5F"/>
    <w:rsid w:val="00E51490"/>
    <w:rsid w:val="00E60964"/>
    <w:rsid w:val="00E60DA2"/>
    <w:rsid w:val="00E74D4F"/>
    <w:rsid w:val="00E76562"/>
    <w:rsid w:val="00E8288C"/>
    <w:rsid w:val="00E86E71"/>
    <w:rsid w:val="00EA4AF5"/>
    <w:rsid w:val="00EA57AE"/>
    <w:rsid w:val="00EA6BAB"/>
    <w:rsid w:val="00EB3E8C"/>
    <w:rsid w:val="00EB4186"/>
    <w:rsid w:val="00EC56B4"/>
    <w:rsid w:val="00F00625"/>
    <w:rsid w:val="00F419F7"/>
    <w:rsid w:val="00F45720"/>
    <w:rsid w:val="00F5315F"/>
    <w:rsid w:val="00F54EC9"/>
    <w:rsid w:val="00F63A36"/>
    <w:rsid w:val="00F6499D"/>
    <w:rsid w:val="00F8073F"/>
    <w:rsid w:val="00F811AC"/>
    <w:rsid w:val="00F95719"/>
    <w:rsid w:val="00F97EF8"/>
    <w:rsid w:val="00FA4D65"/>
    <w:rsid w:val="00FC210E"/>
    <w:rsid w:val="00FD78FE"/>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paragraph" w:styleId="Titolo3">
    <w:name w:val="heading 3"/>
    <w:basedOn w:val="Normale"/>
    <w:next w:val="Normale"/>
    <w:link w:val="Titolo3Carattere"/>
    <w:uiPriority w:val="9"/>
    <w:semiHidden/>
    <w:unhideWhenUsed/>
    <w:qFormat/>
    <w:rsid w:val="007B37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 w:type="character" w:customStyle="1" w:styleId="Titolo3Carattere">
    <w:name w:val="Titolo 3 Carattere"/>
    <w:basedOn w:val="Carpredefinitoparagrafo"/>
    <w:link w:val="Titolo3"/>
    <w:uiPriority w:val="9"/>
    <w:semiHidden/>
    <w:rsid w:val="007B370A"/>
    <w:rPr>
      <w:rFonts w:asciiTheme="majorHAnsi" w:eastAsiaTheme="majorEastAsia" w:hAnsiTheme="majorHAnsi" w:cstheme="majorBidi"/>
      <w:color w:val="243F60" w:themeColor="accent1" w:themeShade="7F"/>
      <w:sz w:val="24"/>
      <w:szCs w:val="24"/>
      <w:lang w:eastAsia="it-IT"/>
    </w:rPr>
  </w:style>
  <w:style w:type="paragraph" w:styleId="Rientrocorpodeltesto2">
    <w:name w:val="Body Text Indent 2"/>
    <w:basedOn w:val="Normale"/>
    <w:link w:val="Rientrocorpodeltesto2Carattere"/>
    <w:uiPriority w:val="99"/>
    <w:semiHidden/>
    <w:unhideWhenUsed/>
    <w:rsid w:val="007B370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B370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sini@amm.uniroma2.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ioffi@amm.uniroma2.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15" ma:contentTypeDescription="Creare un nuovo documento." ma:contentTypeScope="" ma:versionID="e7c1c9945c3e78bea7ce1a34c982b1cd">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6befc52beeab217f77561ad6335c1226"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2.xml><?xml version="1.0" encoding="utf-8"?>
<ds:datastoreItem xmlns:ds="http://schemas.openxmlformats.org/officeDocument/2006/customXml" ds:itemID="{E3363C2D-12FD-489B-B5DD-0EFEEA5C2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E0E52-BF8D-4A35-B3CE-599BA4C4FCD3}">
  <ds:schemaRefs>
    <ds:schemaRef ds:uri="http://schemas.microsoft.com/office/2006/documentManagement/types"/>
    <ds:schemaRef ds:uri="9d23b2a5-9af5-499f-8fd7-1a1d4ed698eb"/>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19fb1f35-3f73-4db1-af79-dd2c013210b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F80806B-670B-4CF1-ADA1-C9CFF6BB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Template>
  <TotalTime>0</TotalTime>
  <Pages>6</Pages>
  <Words>2436</Words>
  <Characters>13886</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2024-05-13T06:20:00Z</dcterms:created>
  <dcterms:modified xsi:type="dcterms:W3CDTF">2025-08-07T13:26:00Z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