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576D5E"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7E7ADD7D"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 xml:space="preserve">L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9D90C42" w14:textId="77777777" w:rsidR="00576D5E"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46B82820" w14:textId="77777777" w:rsidR="00576D5E" w:rsidRPr="00546DFF"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1E83FE6" w14:textId="77777777" w:rsidR="00576D5E" w:rsidRDefault="00576D5E" w:rsidP="00576D5E">
      <w:pPr>
        <w:pStyle w:val="Titolo1"/>
        <w:tabs>
          <w:tab w:val="left" w:pos="142"/>
        </w:tabs>
        <w:ind w:left="142" w:right="-1" w:firstLine="0"/>
        <w:jc w:val="center"/>
        <w:rPr>
          <w:rFonts w:ascii="Circe" w:hAnsi="Circe"/>
          <w:szCs w:val="24"/>
        </w:rPr>
      </w:pPr>
      <w:r w:rsidRPr="00546DFF">
        <w:rPr>
          <w:rFonts w:ascii="Circe" w:hAnsi="Circe"/>
          <w:szCs w:val="24"/>
        </w:rPr>
        <w:t>e</w:t>
      </w:r>
    </w:p>
    <w:p w14:paraId="65E82016" w14:textId="77777777" w:rsidR="00576D5E" w:rsidRPr="00A303A3" w:rsidRDefault="00576D5E" w:rsidP="00576D5E">
      <w:pPr>
        <w:pStyle w:val="Corpotesto"/>
      </w:pPr>
    </w:p>
    <w:p w14:paraId="1523DB6A" w14:textId="77777777" w:rsidR="00576D5E" w:rsidRPr="00546DFF"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Pr="002A3293">
        <w:rPr>
          <w:rFonts w:ascii="Circe" w:hAnsi="Circe"/>
          <w:sz w:val="24"/>
          <w:szCs w:val="24"/>
        </w:rPr>
        <w:t>[denominazione</w:t>
      </w:r>
      <w:proofErr w:type="gramStart"/>
      <w:r w:rsidRPr="002A3293">
        <w:rPr>
          <w:rFonts w:ascii="Circe" w:hAnsi="Circe"/>
          <w:sz w:val="24"/>
          <w:szCs w:val="24"/>
        </w:rPr>
        <w:t>] ,</w:t>
      </w:r>
      <w:proofErr w:type="gramEnd"/>
      <w:r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Pr="002A3293">
        <w:rPr>
          <w:rFonts w:ascii="Circe" w:hAnsi="Circe"/>
          <w:sz w:val="24"/>
          <w:szCs w:val="24"/>
        </w:rPr>
        <w:t>pec</w:t>
      </w:r>
      <w:proofErr w:type="spellEnd"/>
      <w:r w:rsidRPr="002A3293">
        <w:rPr>
          <w:rFonts w:ascii="Circe" w:hAnsi="Circe"/>
          <w:sz w:val="24"/>
          <w:szCs w:val="24"/>
        </w:rPr>
        <w:t xml:space="preserve"> [indirizzo </w:t>
      </w:r>
      <w:proofErr w:type="spellStart"/>
      <w:r w:rsidRPr="002A3293">
        <w:rPr>
          <w:rFonts w:ascii="Circe" w:hAnsi="Circe"/>
          <w:sz w:val="24"/>
          <w:szCs w:val="24"/>
        </w:rPr>
        <w:t>pec</w:t>
      </w:r>
      <w:proofErr w:type="spellEnd"/>
      <w:r w:rsidRPr="002A3293">
        <w:rPr>
          <w:rFonts w:ascii="Circe" w:hAnsi="Circe"/>
          <w:sz w:val="24"/>
          <w:szCs w:val="24"/>
        </w:rPr>
        <w:t xml:space="preserve"> a cui fare riferimento per l’invio della Convenzione e delle comunicazioni ufficiali] debitamente autorizzato alla stipula della presente Convenzione</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bookmarkStart w:id="0" w:name="_GoBack"/>
      <w:bookmarkEnd w:id="0"/>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lastRenderedPageBreak/>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A349902" w14:textId="25D3578B" w:rsidR="005C5A8E" w:rsidRPr="005C5A8E"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u w:val="single"/>
        </w:rPr>
      </w:pPr>
      <w:r w:rsidRPr="00546DFF">
        <w:rPr>
          <w:rFonts w:ascii="Circe" w:hAnsi="Circe"/>
          <w:sz w:val="24"/>
          <w:szCs w:val="24"/>
        </w:rPr>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077782">
        <w:rPr>
          <w:rFonts w:ascii="Circe" w:hAnsi="Circe"/>
          <w:sz w:val="24"/>
          <w:szCs w:val="24"/>
        </w:rPr>
        <w:t xml:space="preserve"> da erogare in tre rate annuali</w:t>
      </w:r>
      <w:r w:rsidR="005C5A8E">
        <w:rPr>
          <w:rFonts w:ascii="Circe" w:hAnsi="Circe"/>
          <w:sz w:val="24"/>
          <w:szCs w:val="24"/>
        </w:rPr>
        <w:t xml:space="preserve"> con le seguenti scadenze:</w:t>
      </w:r>
    </w:p>
    <w:p w14:paraId="57C7B69F" w14:textId="56C8B9C4"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Pr="005C5A8E">
        <w:rPr>
          <w:rFonts w:ascii="Circe" w:hAnsi="Circe"/>
          <w:sz w:val="24"/>
          <w:szCs w:val="24"/>
        </w:rPr>
        <w:t>a.a</w:t>
      </w:r>
      <w:proofErr w:type="spellEnd"/>
      <w:r w:rsidR="00695B01">
        <w:rPr>
          <w:rFonts w:ascii="Circe" w:hAnsi="Circe"/>
          <w:sz w:val="24"/>
          <w:szCs w:val="24"/>
        </w:rPr>
        <w:t>.</w:t>
      </w:r>
      <w:r w:rsidRPr="005C5A8E">
        <w:rPr>
          <w:rFonts w:ascii="Circe" w:hAnsi="Circe"/>
          <w:sz w:val="24"/>
          <w:szCs w:val="24"/>
        </w:rPr>
        <w:t xml:space="preserve"> 202</w:t>
      </w:r>
      <w:r w:rsidR="007C06DD">
        <w:rPr>
          <w:rFonts w:ascii="Circe" w:hAnsi="Circe"/>
          <w:sz w:val="24"/>
          <w:szCs w:val="24"/>
        </w:rPr>
        <w:t>4</w:t>
      </w:r>
      <w:r w:rsidRPr="005C5A8E">
        <w:rPr>
          <w:rFonts w:ascii="Circe" w:hAnsi="Circe"/>
          <w:sz w:val="24"/>
          <w:szCs w:val="24"/>
        </w:rPr>
        <w:t>/2</w:t>
      </w:r>
      <w:r w:rsidR="007C06DD">
        <w:rPr>
          <w:rFonts w:ascii="Circe" w:hAnsi="Circe"/>
          <w:sz w:val="24"/>
          <w:szCs w:val="24"/>
        </w:rPr>
        <w:t>5</w:t>
      </w:r>
      <w:r w:rsidRPr="005C5A8E">
        <w:rPr>
          <w:rFonts w:ascii="Circe" w:hAnsi="Circe"/>
          <w:sz w:val="24"/>
          <w:szCs w:val="24"/>
        </w:rPr>
        <w:t xml:space="preserve"> da versare</w:t>
      </w:r>
      <w:r w:rsidR="007C06DD">
        <w:rPr>
          <w:rFonts w:ascii="Circe" w:hAnsi="Circe"/>
          <w:sz w:val="24"/>
          <w:szCs w:val="24"/>
        </w:rPr>
        <w:t xml:space="preserve"> </w:t>
      </w:r>
      <w:r w:rsidR="00770722" w:rsidRPr="00770722">
        <w:rPr>
          <w:rFonts w:ascii="Circe" w:hAnsi="Circe"/>
          <w:sz w:val="24"/>
          <w:szCs w:val="24"/>
        </w:rPr>
        <w:t>entro il 30/09/202</w:t>
      </w:r>
      <w:r w:rsidR="00770722">
        <w:rPr>
          <w:rFonts w:ascii="Circe" w:hAnsi="Circe"/>
          <w:sz w:val="24"/>
          <w:szCs w:val="24"/>
        </w:rPr>
        <w:t>4</w:t>
      </w:r>
    </w:p>
    <w:p w14:paraId="0461DFD9" w14:textId="1436E42F"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w:t>
      </w:r>
      <w:r w:rsidR="00334439" w:rsidRPr="005C5A8E">
        <w:rPr>
          <w:rFonts w:ascii="Circe" w:hAnsi="Circe"/>
          <w:sz w:val="24"/>
          <w:szCs w:val="24"/>
        </w:rPr>
        <w:t xml:space="preserve"> </w:t>
      </w:r>
      <w:r w:rsidRPr="005C5A8E">
        <w:rPr>
          <w:rFonts w:ascii="Circe" w:hAnsi="Circe"/>
          <w:sz w:val="24"/>
          <w:szCs w:val="24"/>
        </w:rPr>
        <w:t>202</w:t>
      </w:r>
      <w:r w:rsidR="007C06DD">
        <w:rPr>
          <w:rFonts w:ascii="Circe" w:hAnsi="Circe"/>
          <w:sz w:val="24"/>
          <w:szCs w:val="24"/>
        </w:rPr>
        <w:t>5</w:t>
      </w:r>
      <w:r w:rsidRPr="005C5A8E">
        <w:rPr>
          <w:rFonts w:ascii="Circe" w:hAnsi="Circe"/>
          <w:sz w:val="24"/>
          <w:szCs w:val="24"/>
        </w:rPr>
        <w:t>/2</w:t>
      </w:r>
      <w:r w:rsidR="007C06DD">
        <w:rPr>
          <w:rFonts w:ascii="Circe" w:hAnsi="Circe"/>
          <w:sz w:val="24"/>
          <w:szCs w:val="24"/>
        </w:rPr>
        <w:t>6</w:t>
      </w:r>
      <w:r w:rsidRPr="005C5A8E">
        <w:rPr>
          <w:rFonts w:ascii="Circe" w:hAnsi="Circe"/>
          <w:sz w:val="24"/>
          <w:szCs w:val="24"/>
        </w:rPr>
        <w:t xml:space="preserve"> da versare entro il 30/09/202</w:t>
      </w:r>
      <w:r w:rsidR="007C06DD">
        <w:rPr>
          <w:rFonts w:ascii="Circe" w:hAnsi="Circe"/>
          <w:sz w:val="24"/>
          <w:szCs w:val="24"/>
        </w:rPr>
        <w:t>5</w:t>
      </w:r>
    </w:p>
    <w:p w14:paraId="39D53FF4" w14:textId="5F624EBD"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 xml:space="preserve">. </w:t>
      </w:r>
      <w:r w:rsidRPr="005C5A8E">
        <w:rPr>
          <w:rFonts w:ascii="Circe" w:hAnsi="Circe"/>
          <w:sz w:val="24"/>
          <w:szCs w:val="24"/>
        </w:rPr>
        <w:t>202</w:t>
      </w:r>
      <w:r w:rsidR="007C06DD">
        <w:rPr>
          <w:rFonts w:ascii="Circe" w:hAnsi="Circe"/>
          <w:sz w:val="24"/>
          <w:szCs w:val="24"/>
        </w:rPr>
        <w:t>6</w:t>
      </w:r>
      <w:r w:rsidRPr="005C5A8E">
        <w:rPr>
          <w:rFonts w:ascii="Circe" w:hAnsi="Circe"/>
          <w:sz w:val="24"/>
          <w:szCs w:val="24"/>
        </w:rPr>
        <w:t>/2</w:t>
      </w:r>
      <w:r w:rsidR="007C06DD">
        <w:rPr>
          <w:rFonts w:ascii="Circe" w:hAnsi="Circe"/>
          <w:sz w:val="24"/>
          <w:szCs w:val="24"/>
        </w:rPr>
        <w:t>7</w:t>
      </w:r>
      <w:r w:rsidRPr="005C5A8E">
        <w:rPr>
          <w:rFonts w:ascii="Circe" w:hAnsi="Circe"/>
          <w:sz w:val="24"/>
          <w:szCs w:val="24"/>
        </w:rPr>
        <w:t xml:space="preserve"> da versare entro il 30/09/202</w:t>
      </w:r>
      <w:r w:rsidR="007C06DD">
        <w:rPr>
          <w:rFonts w:ascii="Circe" w:hAnsi="Circe"/>
          <w:sz w:val="24"/>
          <w:szCs w:val="24"/>
        </w:rPr>
        <w:t>6</w:t>
      </w:r>
    </w:p>
    <w:p w14:paraId="4B728B96" w14:textId="77777777" w:rsidR="005C5A8E" w:rsidRDefault="005C5A8E" w:rsidP="005C5A8E">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A5C6187" w14:textId="77777777" w:rsidR="00522ACB" w:rsidRPr="00546DFF" w:rsidRDefault="00522ACB" w:rsidP="00546DFF">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p>
    <w:p w14:paraId="623D1807" w14:textId="024D4209" w:rsidR="007C01F2" w:rsidRDefault="00522ACB" w:rsidP="00CC1A73">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 da versare in tre rate annuali</w:t>
      </w:r>
      <w:r w:rsidR="005C5A8E">
        <w:rPr>
          <w:rFonts w:ascii="Circe" w:hAnsi="Circe"/>
          <w:sz w:val="24"/>
          <w:szCs w:val="24"/>
        </w:rPr>
        <w:t xml:space="preserve"> con </w:t>
      </w:r>
      <w:r w:rsidR="00CC1A73">
        <w:rPr>
          <w:rFonts w:ascii="Circe" w:hAnsi="Circe"/>
          <w:sz w:val="24"/>
          <w:szCs w:val="24"/>
        </w:rPr>
        <w:t>le seguenti</w:t>
      </w:r>
      <w:r w:rsidR="005C5A8E">
        <w:rPr>
          <w:rFonts w:ascii="Circe" w:hAnsi="Circe"/>
          <w:sz w:val="24"/>
          <w:szCs w:val="24"/>
        </w:rPr>
        <w:t xml:space="preserve"> scadenze:</w:t>
      </w:r>
    </w:p>
    <w:p w14:paraId="4BE3574E" w14:textId="41279839" w:rsidR="007C06DD" w:rsidRDefault="005C5A8E" w:rsidP="00260F82">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6DD">
        <w:rPr>
          <w:rFonts w:ascii="Circe" w:hAnsi="Circe"/>
          <w:sz w:val="24"/>
          <w:szCs w:val="24"/>
        </w:rPr>
        <w:t xml:space="preserve">La somma di € </w:t>
      </w:r>
      <w:r w:rsidR="007C01F2" w:rsidRPr="007C06DD">
        <w:rPr>
          <w:rFonts w:ascii="Circe" w:hAnsi="Circe"/>
          <w:sz w:val="24"/>
          <w:szCs w:val="24"/>
        </w:rPr>
        <w:t>1.624,30</w:t>
      </w:r>
      <w:r w:rsidRPr="007C06DD">
        <w:rPr>
          <w:rFonts w:ascii="Circe" w:hAnsi="Circe"/>
          <w:sz w:val="24"/>
          <w:szCs w:val="24"/>
        </w:rPr>
        <w:t xml:space="preserve"> per </w:t>
      </w:r>
      <w:r w:rsidR="00334439" w:rsidRPr="007C06DD">
        <w:rPr>
          <w:rFonts w:ascii="Circe" w:hAnsi="Circe"/>
          <w:sz w:val="24"/>
          <w:szCs w:val="24"/>
        </w:rPr>
        <w:t>l’</w:t>
      </w:r>
      <w:proofErr w:type="spellStart"/>
      <w:r w:rsidR="00334439" w:rsidRPr="007C06DD">
        <w:rPr>
          <w:rFonts w:ascii="Circe" w:hAnsi="Circe"/>
          <w:sz w:val="24"/>
          <w:szCs w:val="24"/>
        </w:rPr>
        <w:t>a.a</w:t>
      </w:r>
      <w:proofErr w:type="spellEnd"/>
      <w:r w:rsidR="00695B01" w:rsidRPr="007C06DD">
        <w:rPr>
          <w:rFonts w:ascii="Circe" w:hAnsi="Circe"/>
          <w:sz w:val="24"/>
          <w:szCs w:val="24"/>
        </w:rPr>
        <w:t>.</w:t>
      </w:r>
      <w:r w:rsidR="00334439" w:rsidRPr="007C06DD">
        <w:rPr>
          <w:rFonts w:ascii="Circe" w:hAnsi="Circe"/>
          <w:sz w:val="24"/>
          <w:szCs w:val="24"/>
        </w:rPr>
        <w:t xml:space="preserve"> </w:t>
      </w:r>
      <w:r w:rsidRPr="007C06DD">
        <w:rPr>
          <w:rFonts w:ascii="Circe" w:hAnsi="Circe"/>
          <w:sz w:val="24"/>
          <w:szCs w:val="24"/>
        </w:rPr>
        <w:t>202</w:t>
      </w:r>
      <w:r w:rsidR="007C06DD" w:rsidRPr="007C06DD">
        <w:rPr>
          <w:rFonts w:ascii="Circe" w:hAnsi="Circe"/>
          <w:sz w:val="24"/>
          <w:szCs w:val="24"/>
        </w:rPr>
        <w:t>4</w:t>
      </w:r>
      <w:r w:rsidRPr="007C06DD">
        <w:rPr>
          <w:rFonts w:ascii="Circe" w:hAnsi="Circe"/>
          <w:sz w:val="24"/>
          <w:szCs w:val="24"/>
        </w:rPr>
        <w:t>/2</w:t>
      </w:r>
      <w:r w:rsidR="007C06DD" w:rsidRPr="007C06DD">
        <w:rPr>
          <w:rFonts w:ascii="Circe" w:hAnsi="Circe"/>
          <w:sz w:val="24"/>
          <w:szCs w:val="24"/>
        </w:rPr>
        <w:t>5</w:t>
      </w:r>
      <w:r w:rsidRPr="007C06DD">
        <w:rPr>
          <w:rFonts w:ascii="Circe" w:hAnsi="Circe"/>
          <w:sz w:val="24"/>
          <w:szCs w:val="24"/>
        </w:rPr>
        <w:t xml:space="preserve"> da versare</w:t>
      </w:r>
      <w:r w:rsidR="00770722" w:rsidRPr="00770722">
        <w:t xml:space="preserve"> </w:t>
      </w:r>
      <w:r w:rsidR="00770722" w:rsidRPr="00770722">
        <w:rPr>
          <w:rFonts w:ascii="Circe" w:hAnsi="Circe"/>
          <w:sz w:val="24"/>
          <w:szCs w:val="24"/>
        </w:rPr>
        <w:t>entro il 30/09/2024</w:t>
      </w:r>
    </w:p>
    <w:p w14:paraId="4DC79F55" w14:textId="773BCAE3" w:rsidR="007C01F2" w:rsidRPr="007C06DD" w:rsidRDefault="005C5A8E" w:rsidP="00260F82">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6DD">
        <w:rPr>
          <w:rFonts w:ascii="Circe" w:hAnsi="Circe"/>
          <w:sz w:val="24"/>
          <w:szCs w:val="24"/>
        </w:rPr>
        <w:t xml:space="preserve">La somma di € </w:t>
      </w:r>
      <w:r w:rsidR="007C01F2" w:rsidRPr="007C06DD">
        <w:rPr>
          <w:rFonts w:ascii="Circe" w:hAnsi="Circe"/>
          <w:sz w:val="24"/>
          <w:szCs w:val="24"/>
        </w:rPr>
        <w:t>1.624,30</w:t>
      </w:r>
      <w:r w:rsidRPr="007C06DD">
        <w:rPr>
          <w:rFonts w:ascii="Circe" w:hAnsi="Circe"/>
          <w:sz w:val="24"/>
          <w:szCs w:val="24"/>
        </w:rPr>
        <w:t xml:space="preserve"> per </w:t>
      </w:r>
      <w:r w:rsidR="00334439" w:rsidRPr="007C06DD">
        <w:rPr>
          <w:rFonts w:ascii="Circe" w:hAnsi="Circe"/>
          <w:sz w:val="24"/>
          <w:szCs w:val="24"/>
        </w:rPr>
        <w:t>l’</w:t>
      </w:r>
      <w:proofErr w:type="spellStart"/>
      <w:r w:rsidR="00334439" w:rsidRPr="007C06DD">
        <w:rPr>
          <w:rFonts w:ascii="Circe" w:hAnsi="Circe"/>
          <w:sz w:val="24"/>
          <w:szCs w:val="24"/>
        </w:rPr>
        <w:t>a.a</w:t>
      </w:r>
      <w:proofErr w:type="spellEnd"/>
      <w:r w:rsidR="00695B01" w:rsidRPr="007C06DD">
        <w:rPr>
          <w:rFonts w:ascii="Circe" w:hAnsi="Circe"/>
          <w:sz w:val="24"/>
          <w:szCs w:val="24"/>
        </w:rPr>
        <w:t>.</w:t>
      </w:r>
      <w:r w:rsidR="00334439" w:rsidRPr="007C06DD">
        <w:rPr>
          <w:rFonts w:ascii="Circe" w:hAnsi="Circe"/>
          <w:sz w:val="24"/>
          <w:szCs w:val="24"/>
        </w:rPr>
        <w:t xml:space="preserve"> </w:t>
      </w:r>
      <w:r w:rsidRPr="007C06DD">
        <w:rPr>
          <w:rFonts w:ascii="Circe" w:hAnsi="Circe"/>
          <w:sz w:val="24"/>
          <w:szCs w:val="24"/>
        </w:rPr>
        <w:t>202</w:t>
      </w:r>
      <w:r w:rsidR="007C06DD" w:rsidRPr="007C06DD">
        <w:rPr>
          <w:rFonts w:ascii="Circe" w:hAnsi="Circe"/>
          <w:sz w:val="24"/>
          <w:szCs w:val="24"/>
        </w:rPr>
        <w:t>5</w:t>
      </w:r>
      <w:r w:rsidRPr="007C06DD">
        <w:rPr>
          <w:rFonts w:ascii="Circe" w:hAnsi="Circe"/>
          <w:sz w:val="24"/>
          <w:szCs w:val="24"/>
        </w:rPr>
        <w:t>/2</w:t>
      </w:r>
      <w:r w:rsidR="007C06DD" w:rsidRPr="007C06DD">
        <w:rPr>
          <w:rFonts w:ascii="Circe" w:hAnsi="Circe"/>
          <w:sz w:val="24"/>
          <w:szCs w:val="24"/>
        </w:rPr>
        <w:t>6</w:t>
      </w:r>
      <w:r w:rsidRPr="007C06DD">
        <w:rPr>
          <w:rFonts w:ascii="Circe" w:hAnsi="Circe"/>
          <w:sz w:val="24"/>
          <w:szCs w:val="24"/>
        </w:rPr>
        <w:t xml:space="preserve"> da versare entro il 30/09/202</w:t>
      </w:r>
      <w:r w:rsidR="007C06DD" w:rsidRPr="007C06DD">
        <w:rPr>
          <w:rFonts w:ascii="Circe" w:hAnsi="Circe"/>
          <w:sz w:val="24"/>
          <w:szCs w:val="24"/>
        </w:rPr>
        <w:t>5</w:t>
      </w:r>
    </w:p>
    <w:p w14:paraId="413D3CF1" w14:textId="3EE51C74" w:rsidR="005C5A8E" w:rsidRPr="007C01F2" w:rsidRDefault="007C01F2" w:rsidP="007C01F2">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1F2">
        <w:rPr>
          <w:rFonts w:ascii="Circe" w:hAnsi="Circe"/>
          <w:sz w:val="24"/>
          <w:szCs w:val="24"/>
        </w:rPr>
        <w:t xml:space="preserve">La somma di € </w:t>
      </w:r>
      <w:r>
        <w:rPr>
          <w:rFonts w:ascii="Circe" w:hAnsi="Circe"/>
          <w:sz w:val="24"/>
          <w:szCs w:val="24"/>
        </w:rPr>
        <w:t>1.624.30</w:t>
      </w:r>
      <w:r w:rsidRPr="007C01F2">
        <w:rPr>
          <w:rFonts w:ascii="Circe" w:hAnsi="Circe"/>
          <w:sz w:val="24"/>
          <w:szCs w:val="24"/>
        </w:rPr>
        <w:t xml:space="preserve">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w:t>
      </w:r>
      <w:r w:rsidR="00334439" w:rsidRPr="005C5A8E">
        <w:rPr>
          <w:rFonts w:ascii="Circe" w:hAnsi="Circe"/>
          <w:sz w:val="24"/>
          <w:szCs w:val="24"/>
        </w:rPr>
        <w:t xml:space="preserve"> </w:t>
      </w:r>
      <w:r w:rsidRPr="007C01F2">
        <w:rPr>
          <w:rFonts w:ascii="Circe" w:hAnsi="Circe"/>
          <w:sz w:val="24"/>
          <w:szCs w:val="24"/>
        </w:rPr>
        <w:t>202</w:t>
      </w:r>
      <w:r w:rsidR="007C06DD">
        <w:rPr>
          <w:rFonts w:ascii="Circe" w:hAnsi="Circe"/>
          <w:sz w:val="24"/>
          <w:szCs w:val="24"/>
        </w:rPr>
        <w:t>6</w:t>
      </w:r>
      <w:r w:rsidRPr="007C01F2">
        <w:rPr>
          <w:rFonts w:ascii="Circe" w:hAnsi="Circe"/>
          <w:sz w:val="24"/>
          <w:szCs w:val="24"/>
        </w:rPr>
        <w:t>/2</w:t>
      </w:r>
      <w:r w:rsidR="007C06DD">
        <w:rPr>
          <w:rFonts w:ascii="Circe" w:hAnsi="Circe"/>
          <w:sz w:val="24"/>
          <w:szCs w:val="24"/>
        </w:rPr>
        <w:t>7</w:t>
      </w:r>
      <w:r w:rsidRPr="007C01F2">
        <w:rPr>
          <w:rFonts w:ascii="Circe" w:hAnsi="Circe"/>
          <w:sz w:val="24"/>
          <w:szCs w:val="24"/>
        </w:rPr>
        <w:t xml:space="preserve"> da versare entro il 30/09/202</w:t>
      </w:r>
      <w:r w:rsidR="007C06DD">
        <w:rPr>
          <w:rFonts w:ascii="Circe" w:hAnsi="Circe"/>
          <w:sz w:val="24"/>
          <w:szCs w:val="24"/>
        </w:rPr>
        <w:t>6</w:t>
      </w:r>
    </w:p>
    <w:p w14:paraId="6A5C6189" w14:textId="77777777" w:rsidR="00522ACB" w:rsidRPr="00546DFF" w:rsidRDefault="00522ACB" w:rsidP="00546DFF">
      <w:pPr>
        <w:tabs>
          <w:tab w:val="left" w:pos="142"/>
          <w:tab w:val="left" w:pos="1440"/>
          <w:tab w:val="num" w:pos="1843"/>
          <w:tab w:val="left" w:pos="216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B4EE262" w14:textId="77777777" w:rsidR="000E266F" w:rsidRPr="00546DFF" w:rsidRDefault="000E266F" w:rsidP="008751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lastRenderedPageBreak/>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6E714D11" w14:textId="5B0B2BC0" w:rsidR="004728CC" w:rsidRDefault="004728CC"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4D9647D1" w14:textId="2882A8F7" w:rsidR="006426C0" w:rsidRPr="003A6F1B" w:rsidRDefault="006426C0" w:rsidP="006426C0">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6426C0">
        <w:rPr>
          <w:rFonts w:ascii="Circe" w:hAnsi="Circe"/>
          <w:b/>
          <w:sz w:val="24"/>
          <w:szCs w:val="24"/>
        </w:rPr>
        <w:t>F</w:t>
      </w:r>
      <w:r>
        <w:rPr>
          <w:rFonts w:ascii="Circe" w:hAnsi="Circe"/>
          <w:b/>
          <w:sz w:val="24"/>
          <w:szCs w:val="24"/>
        </w:rPr>
        <w:t>ideiussione</w:t>
      </w:r>
    </w:p>
    <w:p w14:paraId="0508025E" w14:textId="704E88EE" w:rsidR="006426C0" w:rsidRP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546DFF">
        <w:rPr>
          <w:rFonts w:ascii="Circe" w:hAnsi="Circe"/>
          <w:sz w:val="24"/>
          <w:szCs w:val="24"/>
        </w:rPr>
        <w:t>L’ente finanziatore</w:t>
      </w:r>
      <w:r w:rsidRPr="006426C0">
        <w:rPr>
          <w:rFonts w:ascii="Circe" w:hAnsi="Circe"/>
          <w:sz w:val="24"/>
          <w:szCs w:val="24"/>
        </w:rPr>
        <w:t>, a garanzia dell’impegno assunto di finanziamento, deposita fideiussione bancaria (o polizza fideiussoria) irrevocabile, contestualmente alla firma della presente Convenzione, per ogni singola borsa ivi prevista.</w:t>
      </w:r>
    </w:p>
    <w:p w14:paraId="1F4F880C" w14:textId="503039D3" w:rsidR="006426C0" w:rsidRP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6426C0">
        <w:rPr>
          <w:rFonts w:ascii="Circe" w:hAnsi="Circe"/>
          <w:sz w:val="24"/>
          <w:szCs w:val="24"/>
        </w:rPr>
        <w:t xml:space="preserve">L’importo della fideiussione è pari ad </w:t>
      </w:r>
      <w:r w:rsidRPr="00AA7426">
        <w:rPr>
          <w:rFonts w:ascii="Circe" w:hAnsi="Circe"/>
          <w:b/>
          <w:sz w:val="24"/>
          <w:szCs w:val="24"/>
        </w:rPr>
        <w:t xml:space="preserve">€ </w:t>
      </w:r>
      <w:r w:rsidR="00AA7426" w:rsidRPr="00AA7426">
        <w:rPr>
          <w:rFonts w:ascii="Circe" w:hAnsi="Circe"/>
          <w:b/>
          <w:sz w:val="24"/>
          <w:szCs w:val="24"/>
        </w:rPr>
        <w:t>43.323,50</w:t>
      </w:r>
      <w:r w:rsidRPr="006426C0">
        <w:rPr>
          <w:rFonts w:ascii="Circe" w:hAnsi="Circe"/>
          <w:sz w:val="24"/>
          <w:szCs w:val="24"/>
        </w:rPr>
        <w:t xml:space="preserve"> per ciascuna borsa finanziata</w:t>
      </w:r>
      <w:r w:rsidR="00B84ADE">
        <w:rPr>
          <w:rFonts w:ascii="Circe" w:hAnsi="Circe"/>
          <w:sz w:val="24"/>
          <w:szCs w:val="24"/>
        </w:rPr>
        <w:t xml:space="preserve"> ed è relativo alla seconda e terza annualità.</w:t>
      </w:r>
    </w:p>
    <w:p w14:paraId="4922FB2B" w14:textId="1271BB3B" w:rsid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546DFF">
        <w:rPr>
          <w:rFonts w:ascii="Circe" w:hAnsi="Circe"/>
          <w:sz w:val="24"/>
          <w:szCs w:val="24"/>
        </w:rPr>
        <w:t>L’ente finanziatore</w:t>
      </w:r>
      <w:r w:rsidRPr="006426C0">
        <w:rPr>
          <w:rFonts w:ascii="Circe" w:hAnsi="Circe"/>
          <w:sz w:val="24"/>
          <w:szCs w:val="24"/>
        </w:rPr>
        <w:t xml:space="preserve"> fornirà all’Università la suddetta fideiussione all’atto della stipula della presente Convenzione secondo il format quivi allegato (ALL. A).</w:t>
      </w:r>
    </w:p>
    <w:p w14:paraId="30287C9C" w14:textId="5FE287EC" w:rsidR="00A00F00" w:rsidRPr="006426C0" w:rsidRDefault="00A00F0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Pr>
          <w:rFonts w:ascii="Circe" w:hAnsi="Circe"/>
          <w:sz w:val="24"/>
          <w:szCs w:val="24"/>
        </w:rPr>
        <w:t>La fidejussione deve essere trasmessa all’Ateneo prima della scadenza del bando.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7B6794DA"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6426C0">
        <w:rPr>
          <w:rFonts w:ascii="Circe" w:hAnsi="Circe"/>
          <w:b/>
          <w:sz w:val="24"/>
          <w:szCs w:val="24"/>
        </w:rPr>
        <w:t>5</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Il Background rimane di proprietà della Parte che lo ha messo a disposizione per lo svolgimento delle attività del Programma di Ricerca e la titolarità non è compromessa </w:t>
      </w:r>
      <w:r w:rsidRPr="007B370A">
        <w:rPr>
          <w:rFonts w:ascii="Circe" w:hAnsi="Circe"/>
          <w:sz w:val="24"/>
          <w:szCs w:val="24"/>
        </w:rPr>
        <w:lastRenderedPageBreak/>
        <w:t>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w:t>
      </w:r>
      <w:r w:rsidRPr="007B370A">
        <w:rPr>
          <w:rFonts w:ascii="Circe" w:hAnsi="Circe"/>
          <w:sz w:val="24"/>
          <w:szCs w:val="24"/>
        </w:rPr>
        <w:lastRenderedPageBreak/>
        <w:t xml:space="preserve">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649F1E0F"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012705">
        <w:rPr>
          <w:rFonts w:ascii="Circe" w:hAnsi="Circe"/>
          <w:b/>
          <w:bCs/>
          <w:sz w:val="24"/>
          <w:szCs w:val="24"/>
        </w:rPr>
        <w:t>6</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0992BA7B"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E6867"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3036CE9D"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5EAF38F8"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13CA985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10</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47FD64F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11</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6A5C61A3" w14:textId="77777777" w:rsidR="007F2F71" w:rsidRPr="00546DFF" w:rsidRDefault="007F2F71"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lastRenderedPageBreak/>
        <w:tab/>
      </w:r>
    </w:p>
    <w:p w14:paraId="6AD8B354" w14:textId="16649FBE" w:rsidR="006426C0" w:rsidRDefault="006426C0" w:rsidP="006426C0">
      <w:pPr>
        <w:tabs>
          <w:tab w:val="left" w:pos="1170"/>
        </w:tabs>
        <w:rPr>
          <w:rFonts w:ascii="Circe" w:hAnsi="Circe"/>
          <w:sz w:val="24"/>
          <w:szCs w:val="24"/>
        </w:rPr>
      </w:pPr>
    </w:p>
    <w:p w14:paraId="2D510A2D" w14:textId="19002522" w:rsidR="006426C0" w:rsidRDefault="006426C0" w:rsidP="006426C0">
      <w:pPr>
        <w:tabs>
          <w:tab w:val="left" w:pos="1170"/>
        </w:tabs>
        <w:rPr>
          <w:rFonts w:ascii="Circe" w:hAnsi="Circe"/>
          <w:sz w:val="24"/>
          <w:szCs w:val="24"/>
        </w:rPr>
      </w:pPr>
    </w:p>
    <w:p w14:paraId="359D5973" w14:textId="707D7148" w:rsidR="006426C0" w:rsidRDefault="006426C0" w:rsidP="006426C0">
      <w:pPr>
        <w:tabs>
          <w:tab w:val="left" w:pos="1170"/>
        </w:tabs>
        <w:rPr>
          <w:rFonts w:ascii="Circe" w:hAnsi="Circe"/>
          <w:sz w:val="24"/>
          <w:szCs w:val="24"/>
        </w:rPr>
      </w:pPr>
    </w:p>
    <w:p w14:paraId="176FD590" w14:textId="1400B54F" w:rsidR="006426C0" w:rsidRDefault="006426C0" w:rsidP="006426C0">
      <w:pPr>
        <w:tabs>
          <w:tab w:val="left" w:pos="1170"/>
        </w:tabs>
        <w:rPr>
          <w:rFonts w:ascii="Circe" w:hAnsi="Circe"/>
          <w:sz w:val="24"/>
          <w:szCs w:val="24"/>
        </w:rPr>
      </w:pPr>
    </w:p>
    <w:p w14:paraId="7A384E9E" w14:textId="5D2D0912" w:rsidR="006426C0" w:rsidRDefault="006426C0" w:rsidP="006426C0">
      <w:pPr>
        <w:tabs>
          <w:tab w:val="left" w:pos="1170"/>
        </w:tabs>
        <w:rPr>
          <w:rFonts w:ascii="Circe" w:hAnsi="Circe"/>
          <w:sz w:val="24"/>
          <w:szCs w:val="24"/>
        </w:rPr>
      </w:pPr>
    </w:p>
    <w:p w14:paraId="1BDC69F3" w14:textId="77777777" w:rsidR="006426C0" w:rsidRPr="006426C0" w:rsidRDefault="006426C0" w:rsidP="008751FF">
      <w:pPr>
        <w:tabs>
          <w:tab w:val="left" w:pos="1170"/>
        </w:tabs>
        <w:jc w:val="center"/>
        <w:rPr>
          <w:rFonts w:ascii="Circe" w:hAnsi="Circe"/>
          <w:b/>
          <w:bCs/>
          <w:sz w:val="24"/>
          <w:szCs w:val="24"/>
        </w:rPr>
      </w:pPr>
      <w:r w:rsidRPr="006426C0">
        <w:rPr>
          <w:rFonts w:ascii="Circe" w:hAnsi="Circe"/>
          <w:b/>
          <w:bCs/>
          <w:sz w:val="24"/>
          <w:szCs w:val="24"/>
        </w:rPr>
        <w:t>ALLEGATO A</w:t>
      </w:r>
    </w:p>
    <w:p w14:paraId="71D9490B" w14:textId="5DCF44CE" w:rsidR="006426C0" w:rsidRDefault="006426C0" w:rsidP="008751FF">
      <w:pPr>
        <w:tabs>
          <w:tab w:val="left" w:pos="1170"/>
        </w:tabs>
        <w:jc w:val="center"/>
        <w:rPr>
          <w:rFonts w:ascii="Circe" w:hAnsi="Circe"/>
          <w:b/>
          <w:bCs/>
          <w:sz w:val="24"/>
          <w:szCs w:val="24"/>
        </w:rPr>
      </w:pPr>
      <w:r w:rsidRPr="006426C0">
        <w:rPr>
          <w:rFonts w:ascii="Circe" w:hAnsi="Circe"/>
          <w:b/>
          <w:bCs/>
          <w:sz w:val="24"/>
          <w:szCs w:val="24"/>
        </w:rPr>
        <w:t>SCHEMA FIDEIUSSIONE BANCARIA</w:t>
      </w:r>
    </w:p>
    <w:p w14:paraId="738F7C68" w14:textId="77777777" w:rsidR="006426C0" w:rsidRDefault="006426C0" w:rsidP="006426C0">
      <w:pPr>
        <w:tabs>
          <w:tab w:val="left" w:pos="1170"/>
        </w:tabs>
        <w:jc w:val="center"/>
        <w:rPr>
          <w:rFonts w:ascii="Circe" w:hAnsi="Circe"/>
          <w:b/>
          <w:bCs/>
          <w:sz w:val="24"/>
          <w:szCs w:val="24"/>
        </w:rPr>
      </w:pPr>
    </w:p>
    <w:p w14:paraId="42FFC81D" w14:textId="77777777" w:rsidR="006426C0" w:rsidRPr="006426C0" w:rsidRDefault="006426C0" w:rsidP="006426C0">
      <w:pPr>
        <w:tabs>
          <w:tab w:val="left" w:pos="1170"/>
        </w:tabs>
        <w:jc w:val="both"/>
        <w:rPr>
          <w:rFonts w:ascii="Circe" w:hAnsi="Circe"/>
          <w:b/>
          <w:bCs/>
          <w:sz w:val="24"/>
          <w:szCs w:val="24"/>
        </w:rPr>
      </w:pPr>
    </w:p>
    <w:p w14:paraId="37D42CEC" w14:textId="3A95701C" w:rsidR="006426C0" w:rsidRPr="006426C0" w:rsidRDefault="006426C0" w:rsidP="006426C0">
      <w:pPr>
        <w:tabs>
          <w:tab w:val="left" w:pos="1170"/>
        </w:tabs>
        <w:jc w:val="both"/>
        <w:rPr>
          <w:rFonts w:ascii="Circe" w:hAnsi="Circe"/>
          <w:i/>
          <w:iCs/>
          <w:sz w:val="24"/>
          <w:szCs w:val="24"/>
        </w:rPr>
      </w:pPr>
      <w:r w:rsidRPr="006426C0">
        <w:rPr>
          <w:rFonts w:ascii="Circe" w:hAnsi="Circe"/>
          <w:i/>
          <w:iCs/>
          <w:sz w:val="24"/>
          <w:szCs w:val="24"/>
        </w:rPr>
        <w:t xml:space="preserve"> [La fideiussione bancaria dovrà essere </w:t>
      </w:r>
      <w:r w:rsidRPr="006426C0">
        <w:rPr>
          <w:rFonts w:ascii="Circe" w:hAnsi="Circe"/>
          <w:b/>
          <w:i/>
          <w:iCs/>
          <w:sz w:val="24"/>
          <w:szCs w:val="24"/>
          <w:u w:val="single"/>
        </w:rPr>
        <w:t>compilata e sottoscritta esclusivamente con firma digitale</w:t>
      </w:r>
      <w:r w:rsidRPr="006426C0">
        <w:rPr>
          <w:rFonts w:ascii="Circe" w:hAnsi="Circe"/>
          <w:i/>
          <w:iCs/>
          <w:sz w:val="24"/>
          <w:szCs w:val="24"/>
        </w:rPr>
        <w:t xml:space="preserve"> da parte dell’Istituto bancario del quale si avvale l’</w:t>
      </w:r>
      <w:r w:rsidR="00EB3E8C" w:rsidRPr="00EB3E8C">
        <w:rPr>
          <w:rFonts w:ascii="Circe" w:hAnsi="Circe"/>
          <w:i/>
          <w:iCs/>
          <w:sz w:val="24"/>
          <w:szCs w:val="24"/>
        </w:rPr>
        <w:t>Ente Finanziatore</w:t>
      </w:r>
      <w:r w:rsidRPr="006426C0">
        <w:rPr>
          <w:rFonts w:ascii="Circe" w:hAnsi="Circe"/>
          <w:i/>
          <w:iCs/>
          <w:sz w:val="24"/>
          <w:szCs w:val="24"/>
        </w:rPr>
        <w:t xml:space="preserve"> e dovrà essere inviata all’Università, a mezzo PEC, all’indirizzo: </w:t>
      </w:r>
      <w:hyperlink r:id="rId14" w:tgtFrame="_blank" w:history="1">
        <w:r w:rsidR="00EB3E8C" w:rsidRPr="00EB3E8C">
          <w:rPr>
            <w:rStyle w:val="Collegamentoipertestuale"/>
            <w:rFonts w:ascii="Circe" w:hAnsi="Circe"/>
            <w:i/>
            <w:iCs/>
            <w:sz w:val="24"/>
            <w:szCs w:val="24"/>
          </w:rPr>
          <w:t>protocollo@pec.torvergata.it</w:t>
        </w:r>
      </w:hyperlink>
    </w:p>
    <w:p w14:paraId="61CC325F" w14:textId="4DF17F50" w:rsidR="006426C0" w:rsidRPr="006426C0" w:rsidRDefault="006426C0" w:rsidP="006426C0">
      <w:pPr>
        <w:tabs>
          <w:tab w:val="left" w:pos="1170"/>
        </w:tabs>
        <w:jc w:val="both"/>
        <w:rPr>
          <w:rFonts w:ascii="Circe" w:hAnsi="Circe"/>
          <w:i/>
          <w:iCs/>
          <w:sz w:val="24"/>
          <w:szCs w:val="24"/>
        </w:rPr>
      </w:pPr>
      <w:r w:rsidRPr="006426C0">
        <w:rPr>
          <w:rFonts w:ascii="Circe" w:hAnsi="Circe"/>
          <w:i/>
          <w:iCs/>
          <w:sz w:val="24"/>
          <w:szCs w:val="24"/>
        </w:rPr>
        <w:t xml:space="preserve">Ai sensi dell’art. </w:t>
      </w:r>
      <w:r>
        <w:rPr>
          <w:rFonts w:ascii="Circe" w:hAnsi="Circe"/>
          <w:i/>
          <w:iCs/>
          <w:sz w:val="24"/>
          <w:szCs w:val="24"/>
        </w:rPr>
        <w:t>4</w:t>
      </w:r>
      <w:r w:rsidRPr="006426C0">
        <w:rPr>
          <w:rFonts w:ascii="Circe" w:hAnsi="Circe"/>
          <w:i/>
          <w:iCs/>
          <w:sz w:val="24"/>
          <w:szCs w:val="24"/>
        </w:rPr>
        <w:t xml:space="preserve"> della convenzione sottoscritta dall’Impresa con l’Università per il finanziamento della borsa di dottorato di cui trattasi, la fideiussione bancaria costituisce parte integrante della convenzione.]</w:t>
      </w:r>
    </w:p>
    <w:p w14:paraId="418D1742" w14:textId="77777777" w:rsidR="006426C0" w:rsidRDefault="006426C0" w:rsidP="006426C0">
      <w:pPr>
        <w:tabs>
          <w:tab w:val="left" w:pos="1170"/>
        </w:tabs>
        <w:jc w:val="right"/>
        <w:rPr>
          <w:rFonts w:ascii="Circe" w:hAnsi="Circe"/>
          <w:bCs/>
          <w:sz w:val="24"/>
          <w:szCs w:val="24"/>
        </w:rPr>
      </w:pPr>
      <w:r w:rsidRPr="006426C0">
        <w:rPr>
          <w:rFonts w:ascii="Circe" w:hAnsi="Circe"/>
          <w:iCs/>
          <w:sz w:val="24"/>
          <w:szCs w:val="24"/>
        </w:rPr>
        <w:t xml:space="preserve">All’Università di </w:t>
      </w:r>
      <w:r w:rsidRPr="006426C0">
        <w:rPr>
          <w:rFonts w:ascii="Circe" w:hAnsi="Circe"/>
          <w:bCs/>
          <w:sz w:val="24"/>
          <w:szCs w:val="24"/>
        </w:rPr>
        <w:t xml:space="preserve">Roma Tor Vergata </w:t>
      </w:r>
    </w:p>
    <w:p w14:paraId="71B56224" w14:textId="47CDE9BF" w:rsidR="006426C0" w:rsidRPr="006426C0" w:rsidRDefault="006426C0" w:rsidP="006426C0">
      <w:pPr>
        <w:tabs>
          <w:tab w:val="left" w:pos="1170"/>
        </w:tabs>
        <w:jc w:val="right"/>
        <w:rPr>
          <w:rFonts w:ascii="Circe" w:hAnsi="Circe"/>
          <w:b/>
          <w:bCs/>
          <w:sz w:val="24"/>
          <w:szCs w:val="24"/>
          <w:u w:val="single"/>
        </w:rPr>
      </w:pPr>
      <w:r w:rsidRPr="006426C0">
        <w:rPr>
          <w:rFonts w:ascii="Circe" w:hAnsi="Circe"/>
          <w:sz w:val="24"/>
          <w:szCs w:val="24"/>
        </w:rPr>
        <w:t>con sede legale in Via Cracovia n.50</w:t>
      </w:r>
    </w:p>
    <w:p w14:paraId="026056DB" w14:textId="77777777" w:rsidR="006426C0" w:rsidRDefault="006426C0" w:rsidP="006426C0">
      <w:pPr>
        <w:tabs>
          <w:tab w:val="left" w:pos="1170"/>
        </w:tabs>
        <w:jc w:val="both"/>
        <w:rPr>
          <w:rFonts w:ascii="Circe" w:hAnsi="Circe"/>
          <w:sz w:val="24"/>
          <w:szCs w:val="24"/>
        </w:rPr>
      </w:pPr>
    </w:p>
    <w:p w14:paraId="65068FF7" w14:textId="77777777" w:rsidR="006426C0" w:rsidRDefault="006426C0" w:rsidP="006426C0">
      <w:pPr>
        <w:tabs>
          <w:tab w:val="left" w:pos="1170"/>
        </w:tabs>
        <w:jc w:val="both"/>
        <w:rPr>
          <w:rFonts w:ascii="Circe" w:hAnsi="Circe"/>
          <w:sz w:val="24"/>
          <w:szCs w:val="24"/>
        </w:rPr>
      </w:pPr>
    </w:p>
    <w:p w14:paraId="5682F40A" w14:textId="5E37746F"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 xml:space="preserve">L’istituto di credito autorizzato secondo disposizioni di legge  _________________________________________________ con sede ______________________________ rappresentato da _______________________ in qualità di ______________ dichiara di costituirsi, come in effetti si costituisce, fideiussore a favore dell’Università di </w:t>
      </w:r>
      <w:r w:rsidR="00A66AEA">
        <w:rPr>
          <w:rFonts w:ascii="Circe" w:hAnsi="Circe"/>
          <w:sz w:val="24"/>
          <w:szCs w:val="24"/>
        </w:rPr>
        <w:t xml:space="preserve">Roma Tor Vergata </w:t>
      </w:r>
      <w:r w:rsidRPr="006426C0">
        <w:rPr>
          <w:rFonts w:ascii="Circe" w:hAnsi="Circe"/>
          <w:sz w:val="24"/>
          <w:szCs w:val="24"/>
        </w:rPr>
        <w:t>in via solidale ed indivisibile per il pieno esatto e puntuale adempimento di tutte le obbligazioni assunte da _____________________________________________________ nella convenzione per il finanziamento di n. ___________ borsa/e di studio per la frequenza del corso di dottorato di ricerca in ____________________ (anno accademico ______/_____ Ciclo _____) dell'Università, stipulata tra detta Impresa</w:t>
      </w:r>
      <w:r w:rsidR="00EB3E8C">
        <w:rPr>
          <w:rFonts w:ascii="Circe" w:hAnsi="Circe"/>
          <w:sz w:val="24"/>
          <w:szCs w:val="24"/>
        </w:rPr>
        <w:t>(Ente Finanziatore)</w:t>
      </w:r>
      <w:r w:rsidRPr="006426C0">
        <w:rPr>
          <w:rFonts w:ascii="Circe" w:hAnsi="Circe"/>
          <w:sz w:val="24"/>
          <w:szCs w:val="24"/>
        </w:rPr>
        <w:t xml:space="preserve"> _____________________________________ e l’Università, sede amministrativa del corso.</w:t>
      </w:r>
    </w:p>
    <w:p w14:paraId="608276BE" w14:textId="77777777" w:rsidR="006426C0" w:rsidRDefault="006426C0" w:rsidP="006426C0">
      <w:pPr>
        <w:tabs>
          <w:tab w:val="left" w:pos="1170"/>
        </w:tabs>
        <w:jc w:val="both"/>
        <w:rPr>
          <w:rFonts w:ascii="Circe" w:hAnsi="Circe"/>
          <w:sz w:val="24"/>
          <w:szCs w:val="24"/>
        </w:rPr>
      </w:pPr>
    </w:p>
    <w:p w14:paraId="78D9124C" w14:textId="26DFC569"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 xml:space="preserve">In particolare, l’Istituto di Credito garantirà la puntualità, la continuità e l’integrità dei versamenti previsti all’art. </w:t>
      </w:r>
      <w:r w:rsidR="00A66AEA">
        <w:rPr>
          <w:rFonts w:ascii="Circe" w:hAnsi="Circe"/>
          <w:sz w:val="24"/>
          <w:szCs w:val="24"/>
        </w:rPr>
        <w:t>2</w:t>
      </w:r>
      <w:r w:rsidRPr="006426C0">
        <w:rPr>
          <w:rFonts w:ascii="Circe" w:hAnsi="Circe"/>
          <w:sz w:val="24"/>
          <w:szCs w:val="24"/>
        </w:rPr>
        <w:t xml:space="preserve"> della Convenzione suddetta, secondo le modalità indicate nella stessa, per un ammontare complessivo pari a </w:t>
      </w:r>
      <w:r w:rsidRPr="006426C0">
        <w:rPr>
          <w:rFonts w:ascii="Circe" w:hAnsi="Circe"/>
          <w:b/>
          <w:sz w:val="24"/>
          <w:szCs w:val="24"/>
        </w:rPr>
        <w:t>€</w:t>
      </w:r>
      <w:r w:rsidR="00503E37">
        <w:rPr>
          <w:rFonts w:ascii="Circe" w:hAnsi="Circe"/>
          <w:b/>
          <w:sz w:val="24"/>
          <w:szCs w:val="24"/>
        </w:rPr>
        <w:t>43.323,50</w:t>
      </w:r>
      <w:r w:rsidRPr="006426C0">
        <w:rPr>
          <w:rFonts w:ascii="Circe" w:hAnsi="Circe"/>
          <w:sz w:val="24"/>
          <w:szCs w:val="24"/>
        </w:rPr>
        <w:t>.</w:t>
      </w:r>
    </w:p>
    <w:p w14:paraId="40761815" w14:textId="77777777" w:rsidR="006426C0" w:rsidRDefault="006426C0" w:rsidP="006426C0">
      <w:pPr>
        <w:tabs>
          <w:tab w:val="left" w:pos="1170"/>
        </w:tabs>
        <w:jc w:val="both"/>
        <w:rPr>
          <w:rFonts w:ascii="Circe" w:hAnsi="Circe"/>
          <w:sz w:val="24"/>
          <w:szCs w:val="24"/>
        </w:rPr>
      </w:pPr>
    </w:p>
    <w:p w14:paraId="4607D593" w14:textId="6029D8FC" w:rsidR="006426C0" w:rsidRDefault="006426C0" w:rsidP="006426C0">
      <w:pPr>
        <w:tabs>
          <w:tab w:val="left" w:pos="1170"/>
        </w:tabs>
        <w:jc w:val="both"/>
        <w:rPr>
          <w:rFonts w:ascii="Circe" w:hAnsi="Circe"/>
          <w:sz w:val="24"/>
          <w:szCs w:val="24"/>
        </w:rPr>
      </w:pPr>
      <w:r w:rsidRPr="006426C0">
        <w:rPr>
          <w:rFonts w:ascii="Circe" w:hAnsi="Circe"/>
          <w:sz w:val="24"/>
          <w:szCs w:val="24"/>
        </w:rPr>
        <w:t xml:space="preserve">L’Istituto di Credito rinuncia espressamente ai termini di decadenza di cui all’art.1957 del Codice Civile e si impegna a presentare la fideiussione sopra descritta con il patto che la stessa potrà estinguersi solo per effetto dell’estinzione dell’obbligazione principale, oggetto della convenzione, fatta salva la possibilità di ridurre l’importo garantito in relazione ai pagamenti già effettuati. </w:t>
      </w:r>
    </w:p>
    <w:p w14:paraId="564996C5" w14:textId="77777777" w:rsidR="006426C0" w:rsidRDefault="006426C0" w:rsidP="006426C0">
      <w:pPr>
        <w:tabs>
          <w:tab w:val="left" w:pos="1170"/>
        </w:tabs>
        <w:jc w:val="both"/>
        <w:rPr>
          <w:rFonts w:ascii="Circe" w:hAnsi="Circe"/>
          <w:sz w:val="24"/>
          <w:szCs w:val="24"/>
        </w:rPr>
      </w:pPr>
    </w:p>
    <w:p w14:paraId="3A9FF8AD" w14:textId="35995473"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L’Università non è tenuta a comunicare al fideiussore la situazione debitoria del soggetto finanziatore della borsa di studio e le eventuali successive variazioni, salvo che l’istituto richieda di volta in volta informazioni sulla situazione suddetta.</w:t>
      </w:r>
    </w:p>
    <w:p w14:paraId="41364E6D" w14:textId="77777777" w:rsidR="006426C0" w:rsidRDefault="006426C0" w:rsidP="006426C0">
      <w:pPr>
        <w:tabs>
          <w:tab w:val="left" w:pos="1170"/>
        </w:tabs>
        <w:jc w:val="both"/>
        <w:rPr>
          <w:rFonts w:ascii="Circe" w:hAnsi="Circe"/>
          <w:sz w:val="24"/>
          <w:szCs w:val="24"/>
        </w:rPr>
      </w:pPr>
    </w:p>
    <w:p w14:paraId="2613E37C" w14:textId="08124D90"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lastRenderedPageBreak/>
        <w:t>L’Istituto dichiara espressamente di rinunciare al beneficio della preventiva escussione del debitore principale, di cui all’art.1944 C.C., e si obbliga a versare all’Università, dietro semplice invito di quest’ultima, entro trenta giorni dall’invito medesimo, quanto dovuto dal debitore principale nel caso che questo non desse, per qualsiasi motivo, puntuale esecuzione agli obblighi assunti.</w:t>
      </w:r>
    </w:p>
    <w:p w14:paraId="061952AC" w14:textId="77777777" w:rsidR="006426C0" w:rsidRDefault="006426C0" w:rsidP="006426C0">
      <w:pPr>
        <w:tabs>
          <w:tab w:val="left" w:pos="1170"/>
        </w:tabs>
        <w:jc w:val="both"/>
        <w:rPr>
          <w:rFonts w:ascii="Circe" w:hAnsi="Circe"/>
          <w:sz w:val="24"/>
          <w:szCs w:val="24"/>
        </w:rPr>
      </w:pPr>
    </w:p>
    <w:p w14:paraId="640ACF55" w14:textId="0D86C3FC"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Il “fideiussore” rinuncia a far valere in pregiudizio dell’Università eccezioni ovvero i diritti di surrogazione legale e convenzionale che potessero spettargli a seguito di pagamenti da esso effettuati, sino al completo soddisfacimento dei diritti comunque derivanti all’Università dalla convenzione in parola.</w:t>
      </w:r>
    </w:p>
    <w:p w14:paraId="0DC0CE11" w14:textId="77777777"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La presente fideiussione rimane valida ed efficace fino alla completa estinzione dell’obbligazione principale.</w:t>
      </w:r>
    </w:p>
    <w:p w14:paraId="38AE2204" w14:textId="77777777" w:rsidR="006426C0" w:rsidRPr="006426C0" w:rsidRDefault="006426C0" w:rsidP="006426C0">
      <w:pPr>
        <w:tabs>
          <w:tab w:val="left" w:pos="1170"/>
        </w:tabs>
        <w:jc w:val="both"/>
        <w:rPr>
          <w:rFonts w:ascii="Circe" w:hAnsi="Circe"/>
          <w:sz w:val="24"/>
          <w:szCs w:val="24"/>
        </w:rPr>
      </w:pPr>
    </w:p>
    <w:p w14:paraId="0B5BC401" w14:textId="77777777"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Luogo e data _____________</w:t>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t xml:space="preserve"> _____________________________</w:t>
      </w:r>
    </w:p>
    <w:p w14:paraId="6734FCEB" w14:textId="08D2A496" w:rsidR="006426C0" w:rsidRPr="006426C0" w:rsidRDefault="006426C0" w:rsidP="006426C0">
      <w:pPr>
        <w:tabs>
          <w:tab w:val="left" w:pos="1170"/>
        </w:tabs>
        <w:rPr>
          <w:rFonts w:ascii="Circe" w:hAnsi="Circe"/>
          <w:sz w:val="24"/>
          <w:szCs w:val="24"/>
        </w:rPr>
      </w:pP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t xml:space="preserve">      (firma)</w:t>
      </w:r>
    </w:p>
    <w:p w14:paraId="76D7C42B" w14:textId="77777777" w:rsidR="006426C0" w:rsidRPr="006426C0" w:rsidRDefault="006426C0" w:rsidP="006426C0">
      <w:pPr>
        <w:tabs>
          <w:tab w:val="left" w:pos="1170"/>
        </w:tabs>
        <w:rPr>
          <w:rFonts w:ascii="Circe" w:hAnsi="Circe"/>
          <w:i/>
          <w:sz w:val="24"/>
          <w:szCs w:val="24"/>
        </w:rPr>
      </w:pPr>
    </w:p>
    <w:p w14:paraId="4E8DAF0A" w14:textId="77777777" w:rsidR="006426C0" w:rsidRPr="006426C0" w:rsidRDefault="006426C0" w:rsidP="006426C0">
      <w:pPr>
        <w:tabs>
          <w:tab w:val="left" w:pos="1170"/>
        </w:tabs>
        <w:rPr>
          <w:rFonts w:ascii="Circe" w:hAnsi="Circe"/>
          <w:sz w:val="24"/>
          <w:szCs w:val="24"/>
        </w:rPr>
      </w:pPr>
      <w:r w:rsidRPr="006426C0">
        <w:rPr>
          <w:rFonts w:ascii="Circe" w:hAnsi="Circe"/>
          <w:bCs/>
          <w:i/>
          <w:sz w:val="24"/>
          <w:szCs w:val="24"/>
        </w:rPr>
        <w:t xml:space="preserve">* Documento informatico firmato digitalmente ai sensi del </w:t>
      </w:r>
      <w:proofErr w:type="spellStart"/>
      <w:r w:rsidRPr="006426C0">
        <w:rPr>
          <w:rFonts w:ascii="Circe" w:hAnsi="Circe"/>
          <w:bCs/>
          <w:i/>
          <w:sz w:val="24"/>
          <w:szCs w:val="24"/>
        </w:rPr>
        <w:t>d.Lgs.</w:t>
      </w:r>
      <w:proofErr w:type="spellEnd"/>
      <w:r w:rsidRPr="006426C0">
        <w:rPr>
          <w:rFonts w:ascii="Circe" w:hAnsi="Circe"/>
          <w:bCs/>
          <w:i/>
          <w:sz w:val="24"/>
          <w:szCs w:val="24"/>
        </w:rPr>
        <w:t xml:space="preserve"> 82/2005 </w:t>
      </w:r>
      <w:proofErr w:type="spellStart"/>
      <w:r w:rsidRPr="006426C0">
        <w:rPr>
          <w:rFonts w:ascii="Circe" w:hAnsi="Circe"/>
          <w:bCs/>
          <w:i/>
          <w:sz w:val="24"/>
          <w:szCs w:val="24"/>
        </w:rPr>
        <w:t>s.m.i.</w:t>
      </w:r>
      <w:proofErr w:type="spellEnd"/>
      <w:r w:rsidRPr="006426C0">
        <w:rPr>
          <w:rFonts w:ascii="Circe" w:hAnsi="Circe"/>
          <w:bCs/>
          <w:i/>
          <w:sz w:val="24"/>
          <w:szCs w:val="24"/>
        </w:rPr>
        <w:t xml:space="preserve"> e norme collegate, il quale sostituisce il documento cartaceo e la firma autografa</w:t>
      </w: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5"/>
      <w:headerReference w:type="default" r:id="rId16"/>
      <w:footerReference w:type="even" r:id="rId17"/>
      <w:footerReference w:type="default" r:id="rId18"/>
      <w:headerReference w:type="first" r:id="rId19"/>
      <w:footerReference w:type="first" r:id="rId20"/>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Calibri"/>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31EE6"/>
    <w:rsid w:val="002373CC"/>
    <w:rsid w:val="00242E3A"/>
    <w:rsid w:val="002521A1"/>
    <w:rsid w:val="002654F5"/>
    <w:rsid w:val="0027567B"/>
    <w:rsid w:val="00276647"/>
    <w:rsid w:val="00296700"/>
    <w:rsid w:val="002A6455"/>
    <w:rsid w:val="002D6150"/>
    <w:rsid w:val="002D7A83"/>
    <w:rsid w:val="002E22AA"/>
    <w:rsid w:val="002E7A1D"/>
    <w:rsid w:val="003170BF"/>
    <w:rsid w:val="00334439"/>
    <w:rsid w:val="00337BD6"/>
    <w:rsid w:val="003525E3"/>
    <w:rsid w:val="00361C63"/>
    <w:rsid w:val="00361E0E"/>
    <w:rsid w:val="003648F7"/>
    <w:rsid w:val="003A6F1B"/>
    <w:rsid w:val="003C2C13"/>
    <w:rsid w:val="003D4961"/>
    <w:rsid w:val="003D6343"/>
    <w:rsid w:val="003E7C64"/>
    <w:rsid w:val="003F2F50"/>
    <w:rsid w:val="004028E2"/>
    <w:rsid w:val="004074A3"/>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17010"/>
    <w:rsid w:val="0052187D"/>
    <w:rsid w:val="00522ACB"/>
    <w:rsid w:val="00527E9F"/>
    <w:rsid w:val="00531529"/>
    <w:rsid w:val="0053578C"/>
    <w:rsid w:val="00546DFF"/>
    <w:rsid w:val="00576D5E"/>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0722"/>
    <w:rsid w:val="00771210"/>
    <w:rsid w:val="007722D8"/>
    <w:rsid w:val="007813C9"/>
    <w:rsid w:val="00783494"/>
    <w:rsid w:val="007931FF"/>
    <w:rsid w:val="007A6092"/>
    <w:rsid w:val="007B370A"/>
    <w:rsid w:val="007B7E75"/>
    <w:rsid w:val="007C01F2"/>
    <w:rsid w:val="007C06DD"/>
    <w:rsid w:val="007D04E3"/>
    <w:rsid w:val="007D1430"/>
    <w:rsid w:val="007D47EE"/>
    <w:rsid w:val="007F2F71"/>
    <w:rsid w:val="008269CF"/>
    <w:rsid w:val="00830543"/>
    <w:rsid w:val="00835A16"/>
    <w:rsid w:val="00846351"/>
    <w:rsid w:val="00846F63"/>
    <w:rsid w:val="00853FBB"/>
    <w:rsid w:val="0085649C"/>
    <w:rsid w:val="008751FF"/>
    <w:rsid w:val="00894CC2"/>
    <w:rsid w:val="00897B71"/>
    <w:rsid w:val="008B301F"/>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A00F00"/>
    <w:rsid w:val="00A13534"/>
    <w:rsid w:val="00A17247"/>
    <w:rsid w:val="00A54DF7"/>
    <w:rsid w:val="00A56171"/>
    <w:rsid w:val="00A66AEA"/>
    <w:rsid w:val="00A93A94"/>
    <w:rsid w:val="00AA2118"/>
    <w:rsid w:val="00AA55A6"/>
    <w:rsid w:val="00AA6789"/>
    <w:rsid w:val="00AA7426"/>
    <w:rsid w:val="00AC04A4"/>
    <w:rsid w:val="00AD4C88"/>
    <w:rsid w:val="00AD51F3"/>
    <w:rsid w:val="00AE39FA"/>
    <w:rsid w:val="00B21920"/>
    <w:rsid w:val="00B24D4D"/>
    <w:rsid w:val="00B42348"/>
    <w:rsid w:val="00B65D0F"/>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torvergata.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7" ma:contentTypeDescription="Creare un nuovo documento." ma:contentTypeScope="" ma:versionID="016b09550020aad183d15210753ea0e6">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3baa7256161cac84cd1feb66cae77eba"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2.xml><?xml version="1.0" encoding="utf-8"?>
<ds:datastoreItem xmlns:ds="http://schemas.openxmlformats.org/officeDocument/2006/customXml" ds:itemID="{4023323F-B131-4BD8-8C0D-C68CE2C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E0E52-BF8D-4A35-B3CE-599BA4C4FCD3}">
  <ds:schemaRefs>
    <ds:schemaRef ds:uri="19fb1f35-3f73-4db1-af79-dd2c013210b7"/>
    <ds:schemaRef ds:uri="http://schemas.microsoft.com/office/2006/metadata/properties"/>
    <ds:schemaRef ds:uri="http://purl.org/dc/elements/1.1/"/>
    <ds:schemaRef ds:uri="9d23b2a5-9af5-499f-8fd7-1a1d4ed698e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A57352A-2536-4814-8F92-55C6DF9D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8</Pages>
  <Words>2969</Words>
  <Characters>16928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2023-03-28T12:06:00Z</dcterms:created>
  <dcterms:modified xsi:type="dcterms:W3CDTF">2024-05-15T11:10:00Z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